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1DFB2" w14:textId="77777777" w:rsidR="00601978" w:rsidRDefault="00024793" w:rsidP="009D6C02">
      <w:pPr>
        <w:pStyle w:val="Heading1"/>
      </w:pPr>
      <w:bookmarkStart w:id="0" w:name="_Toc120544043"/>
      <w:r>
        <w:t xml:space="preserve">Western Australian </w:t>
      </w:r>
      <w:r w:rsidR="00DA12D6">
        <w:t>Multicultural Awards 20</w:t>
      </w:r>
      <w:r w:rsidR="179D8CB0">
        <w:t>2</w:t>
      </w:r>
      <w:r w:rsidR="005A4CB7">
        <w:t>6</w:t>
      </w:r>
      <w:r w:rsidR="179D8CB0">
        <w:t xml:space="preserve"> </w:t>
      </w:r>
      <w:r w:rsidR="00601978">
        <w:t>Nomination Form</w:t>
      </w:r>
      <w:bookmarkEnd w:id="0"/>
    </w:p>
    <w:p w14:paraId="4D3F866E" w14:textId="77777777" w:rsidR="00601978" w:rsidRPr="005A4CB7" w:rsidRDefault="00601978" w:rsidP="005A4CB7">
      <w:pPr>
        <w:pStyle w:val="Heading2"/>
      </w:pPr>
      <w:bookmarkStart w:id="1" w:name="_Toc120544044"/>
      <w:r w:rsidRPr="005A4CB7">
        <w:t>Individual awards</w:t>
      </w:r>
      <w:bookmarkEnd w:id="1"/>
    </w:p>
    <w:p w14:paraId="191510D7" w14:textId="77777777" w:rsidR="00601978" w:rsidRPr="000217D3" w:rsidRDefault="00601978" w:rsidP="00601978">
      <w:pPr>
        <w:pStyle w:val="BodyText"/>
        <w:rPr>
          <w:i/>
          <w:iCs/>
        </w:rPr>
      </w:pPr>
      <w:r w:rsidRPr="5A5E90D8">
        <w:rPr>
          <w:i/>
          <w:iCs/>
        </w:rPr>
        <w:t>Please complete if you are nominating an individual</w:t>
      </w:r>
    </w:p>
    <w:p w14:paraId="5833CAA4" w14:textId="77777777" w:rsidR="00601978" w:rsidRDefault="00601978" w:rsidP="00601978">
      <w:pPr>
        <w:pStyle w:val="BodyText"/>
      </w:pPr>
    </w:p>
    <w:p w14:paraId="55F1DACE" w14:textId="77777777" w:rsidR="00601978" w:rsidRPr="00F57643" w:rsidRDefault="00601978" w:rsidP="00DD4F08">
      <w:pPr>
        <w:pStyle w:val="BodyText"/>
        <w:spacing w:line="480" w:lineRule="auto"/>
      </w:pPr>
      <w:r>
        <w:t>Award category</w:t>
      </w:r>
      <w:r w:rsidR="00AE5249">
        <w:t xml:space="preserve">: </w:t>
      </w:r>
      <w:r w:rsidR="00DD4F08">
        <w:tab/>
      </w:r>
      <w:r w:rsidR="004F5E31">
        <w:t>__________________________________</w:t>
      </w:r>
    </w:p>
    <w:p w14:paraId="3A63F9E3" w14:textId="77777777" w:rsidR="00601978" w:rsidRDefault="00601978" w:rsidP="00DD4F08">
      <w:pPr>
        <w:pStyle w:val="BodyText"/>
        <w:spacing w:line="480" w:lineRule="auto"/>
      </w:pPr>
      <w:r>
        <w:t xml:space="preserve">Title   </w:t>
      </w:r>
      <w:r w:rsidR="00DD4F08">
        <w:tab/>
      </w:r>
      <w:r w:rsidR="00DD4F08">
        <w:tab/>
      </w:r>
      <w:r w:rsidR="00DD4F08">
        <w:tab/>
        <w:t>______________</w:t>
      </w:r>
    </w:p>
    <w:p w14:paraId="28764645" w14:textId="77777777" w:rsidR="00601978" w:rsidRDefault="00601978" w:rsidP="00DD4F08">
      <w:pPr>
        <w:pStyle w:val="BodyText"/>
        <w:spacing w:line="480" w:lineRule="auto"/>
      </w:pPr>
      <w:r w:rsidRPr="00F57643">
        <w:t>First nam</w:t>
      </w:r>
      <w:r>
        <w:t>e</w:t>
      </w:r>
      <w:r w:rsidR="00DD4F08">
        <w:tab/>
      </w:r>
      <w:r w:rsidR="00DD4F08">
        <w:tab/>
        <w:t>__________________________________</w:t>
      </w:r>
    </w:p>
    <w:p w14:paraId="5C727F82" w14:textId="77777777" w:rsidR="00601978" w:rsidRDefault="00601978" w:rsidP="00DD4F08">
      <w:pPr>
        <w:pStyle w:val="BodyText"/>
        <w:spacing w:line="480" w:lineRule="auto"/>
      </w:pPr>
      <w:r w:rsidRPr="00F57643">
        <w:t xml:space="preserve">Last name </w:t>
      </w:r>
      <w:r w:rsidR="00DD4F08">
        <w:tab/>
      </w:r>
      <w:r w:rsidR="00DD4F08">
        <w:tab/>
        <w:t>__________________________________</w:t>
      </w:r>
    </w:p>
    <w:p w14:paraId="2F929224" w14:textId="77777777" w:rsidR="00601978" w:rsidRDefault="00601978" w:rsidP="00DD4F08">
      <w:pPr>
        <w:pStyle w:val="BodyText"/>
        <w:spacing w:line="480" w:lineRule="auto"/>
      </w:pPr>
      <w:r w:rsidRPr="00F57643">
        <w:t xml:space="preserve">Position </w:t>
      </w:r>
      <w:r w:rsidR="00DD4F08">
        <w:tab/>
      </w:r>
      <w:r w:rsidR="00DD4F08">
        <w:tab/>
        <w:t>__________________________________</w:t>
      </w:r>
    </w:p>
    <w:p w14:paraId="24FD48D8" w14:textId="77777777" w:rsidR="00601978" w:rsidRDefault="00601978" w:rsidP="00DD4F08">
      <w:pPr>
        <w:pStyle w:val="BodyText"/>
        <w:spacing w:line="480" w:lineRule="auto"/>
      </w:pPr>
      <w:r w:rsidRPr="00F57643">
        <w:t xml:space="preserve">Organisation </w:t>
      </w:r>
      <w:r w:rsidR="00DD4F08">
        <w:tab/>
      </w:r>
      <w:r w:rsidR="00DD4F08">
        <w:tab/>
        <w:t>__________________________________</w:t>
      </w:r>
    </w:p>
    <w:p w14:paraId="23E0512D" w14:textId="77777777" w:rsidR="00601978" w:rsidRDefault="00601978" w:rsidP="00DD4F08">
      <w:pPr>
        <w:pStyle w:val="BodyText"/>
        <w:spacing w:line="480" w:lineRule="auto"/>
      </w:pPr>
      <w:r w:rsidRPr="00F57643">
        <w:t xml:space="preserve">Postal address </w:t>
      </w:r>
      <w:r w:rsidR="00DD4F08">
        <w:tab/>
        <w:t>__________________________________</w:t>
      </w:r>
    </w:p>
    <w:p w14:paraId="6F96E27E" w14:textId="77777777" w:rsidR="00601978" w:rsidRPr="00F57643" w:rsidRDefault="00601978" w:rsidP="00DD4F08">
      <w:pPr>
        <w:pStyle w:val="BodyText"/>
        <w:spacing w:line="480" w:lineRule="auto"/>
      </w:pPr>
      <w:r w:rsidRPr="00F57643">
        <w:t xml:space="preserve">Town/suburb </w:t>
      </w:r>
      <w:r w:rsidR="00DD4F08">
        <w:tab/>
        <w:t xml:space="preserve">______________ </w:t>
      </w:r>
      <w:r w:rsidRPr="00F57643">
        <w:t>Postcode</w:t>
      </w:r>
      <w:r w:rsidR="004F5E31">
        <w:t>____________</w:t>
      </w:r>
    </w:p>
    <w:p w14:paraId="0A7BEFFE" w14:textId="77777777" w:rsidR="006D616A" w:rsidRDefault="006D616A" w:rsidP="006D616A">
      <w:pPr>
        <w:pStyle w:val="BodyText"/>
        <w:spacing w:line="480" w:lineRule="auto"/>
      </w:pPr>
      <w:r>
        <w:t>Phone number</w:t>
      </w:r>
      <w:r>
        <w:tab/>
      </w:r>
      <w:r w:rsidRPr="00F57643">
        <w:t xml:space="preserve"> </w:t>
      </w:r>
      <w:r>
        <w:t>__________________________________</w:t>
      </w:r>
    </w:p>
    <w:p w14:paraId="4FB28C42" w14:textId="77777777" w:rsidR="00DC0BB2" w:rsidRDefault="00601978" w:rsidP="00DD4F08">
      <w:pPr>
        <w:pStyle w:val="BodyText"/>
        <w:spacing w:line="480" w:lineRule="auto"/>
      </w:pPr>
      <w:r w:rsidRPr="00F57643">
        <w:t>Email</w:t>
      </w:r>
      <w:r w:rsidR="00DD4F08">
        <w:tab/>
      </w:r>
      <w:r w:rsidR="00DD4F08">
        <w:tab/>
      </w:r>
      <w:r w:rsidR="00DD4F08">
        <w:tab/>
        <w:t>__________________________________</w:t>
      </w:r>
    </w:p>
    <w:p w14:paraId="0FBBA788" w14:textId="77777777" w:rsidR="00601978" w:rsidRPr="00355BE4" w:rsidRDefault="00601978" w:rsidP="005A4CB7">
      <w:pPr>
        <w:pStyle w:val="Heading2"/>
      </w:pPr>
      <w:bookmarkStart w:id="2" w:name="_Toc120544045"/>
      <w:r w:rsidRPr="00355BE4">
        <w:t>Organisation awards</w:t>
      </w:r>
      <w:bookmarkEnd w:id="2"/>
    </w:p>
    <w:p w14:paraId="2D16C0EF" w14:textId="77777777" w:rsidR="00601978" w:rsidRPr="000217D3" w:rsidRDefault="00601978" w:rsidP="00601978">
      <w:pPr>
        <w:pStyle w:val="BodyText"/>
        <w:rPr>
          <w:i/>
          <w:iCs/>
        </w:rPr>
      </w:pPr>
      <w:r w:rsidRPr="000217D3">
        <w:rPr>
          <w:i/>
          <w:iCs/>
        </w:rPr>
        <w:t>Please complete if you are nominating an organisation or a business</w:t>
      </w:r>
    </w:p>
    <w:p w14:paraId="5CF450F6" w14:textId="77777777" w:rsidR="00601978" w:rsidRDefault="00601978" w:rsidP="00601978">
      <w:pPr>
        <w:pStyle w:val="BodyText"/>
      </w:pPr>
    </w:p>
    <w:p w14:paraId="23D2D9CA" w14:textId="77777777" w:rsidR="00601978" w:rsidRDefault="00601978" w:rsidP="00DD4F08">
      <w:pPr>
        <w:pStyle w:val="BodyText"/>
        <w:spacing w:line="480" w:lineRule="auto"/>
      </w:pPr>
      <w:r>
        <w:t>Award category</w:t>
      </w:r>
      <w:r w:rsidR="00AE5249">
        <w:t>:</w:t>
      </w:r>
      <w:r w:rsidR="00DD4F08">
        <w:tab/>
      </w:r>
      <w:r w:rsidR="00AE5249">
        <w:t xml:space="preserve"> </w:t>
      </w:r>
      <w:r w:rsidR="00DD4F08">
        <w:t>__________________________________</w:t>
      </w:r>
    </w:p>
    <w:p w14:paraId="6AF9EDDA" w14:textId="77777777" w:rsidR="00601978" w:rsidRDefault="00601978" w:rsidP="00DD4F08">
      <w:pPr>
        <w:pStyle w:val="BodyText"/>
        <w:spacing w:line="480" w:lineRule="auto"/>
      </w:pPr>
      <w:r>
        <w:t xml:space="preserve">Organisation name </w:t>
      </w:r>
      <w:r w:rsidR="00DD4F08">
        <w:tab/>
        <w:t>__________________________________</w:t>
      </w:r>
    </w:p>
    <w:p w14:paraId="1126AB60" w14:textId="77777777" w:rsidR="00DD4F08" w:rsidRDefault="00DD4F08" w:rsidP="00DD4F08">
      <w:pPr>
        <w:pStyle w:val="BodyText"/>
        <w:spacing w:line="480" w:lineRule="auto"/>
      </w:pPr>
      <w:r w:rsidRPr="00F57643">
        <w:t xml:space="preserve">Postal address </w:t>
      </w:r>
      <w:r>
        <w:tab/>
        <w:t>__________________________________</w:t>
      </w:r>
    </w:p>
    <w:p w14:paraId="13893A00" w14:textId="77777777" w:rsidR="00601978" w:rsidRPr="00DD4F08" w:rsidRDefault="00DD4F08" w:rsidP="00DD4F08">
      <w:pPr>
        <w:pStyle w:val="BodyText"/>
        <w:spacing w:line="480" w:lineRule="auto"/>
      </w:pPr>
      <w:r w:rsidRPr="00F57643">
        <w:t xml:space="preserve">Town/suburb </w:t>
      </w:r>
      <w:r>
        <w:tab/>
        <w:t xml:space="preserve">______________ </w:t>
      </w:r>
      <w:r w:rsidRPr="00F57643">
        <w:t>Postcode</w:t>
      </w:r>
      <w:r>
        <w:t>____________</w:t>
      </w:r>
    </w:p>
    <w:p w14:paraId="1282C75A" w14:textId="77777777" w:rsidR="00DD4F08" w:rsidRDefault="00601978" w:rsidP="00DD4F08">
      <w:pPr>
        <w:pStyle w:val="BodyText"/>
        <w:rPr>
          <w:b/>
          <w:bCs/>
          <w:i/>
          <w:iCs/>
        </w:rPr>
      </w:pPr>
      <w:r w:rsidRPr="00024793">
        <w:rPr>
          <w:b/>
          <w:bCs/>
          <w:i/>
          <w:iCs/>
        </w:rPr>
        <w:t>Contact person</w:t>
      </w:r>
      <w:bookmarkStart w:id="3" w:name="_Toc120544046"/>
    </w:p>
    <w:p w14:paraId="3E2687C2" w14:textId="77777777" w:rsidR="00DD4F08" w:rsidRPr="00DD4F08" w:rsidRDefault="00DD4F08" w:rsidP="00DD4F08">
      <w:pPr>
        <w:pStyle w:val="BodyText"/>
        <w:rPr>
          <w:b/>
          <w:bCs/>
          <w:i/>
          <w:iCs/>
        </w:rPr>
      </w:pPr>
    </w:p>
    <w:p w14:paraId="673302ED" w14:textId="77777777" w:rsidR="00DD4F08" w:rsidRDefault="00DD4F08" w:rsidP="00DD4F08">
      <w:pPr>
        <w:pStyle w:val="BodyText"/>
        <w:spacing w:line="480" w:lineRule="auto"/>
      </w:pPr>
      <w:r>
        <w:t xml:space="preserve">Title   </w:t>
      </w:r>
      <w:r>
        <w:tab/>
      </w:r>
      <w:r>
        <w:tab/>
      </w:r>
      <w:r>
        <w:tab/>
        <w:t>______________</w:t>
      </w:r>
    </w:p>
    <w:p w14:paraId="2B043C0E" w14:textId="77777777" w:rsidR="00DD4F08" w:rsidRDefault="00DD4F08" w:rsidP="00DD4F08">
      <w:pPr>
        <w:pStyle w:val="BodyText"/>
        <w:spacing w:line="480" w:lineRule="auto"/>
      </w:pPr>
      <w:r w:rsidRPr="00F57643">
        <w:t>First nam</w:t>
      </w:r>
      <w:r>
        <w:t>e</w:t>
      </w:r>
      <w:r>
        <w:tab/>
      </w:r>
      <w:r>
        <w:tab/>
        <w:t>__________________________________</w:t>
      </w:r>
    </w:p>
    <w:p w14:paraId="5C80A586" w14:textId="77777777" w:rsidR="00DD4F08" w:rsidRDefault="00DD4F08" w:rsidP="00DD4F08">
      <w:pPr>
        <w:pStyle w:val="BodyText"/>
        <w:spacing w:line="480" w:lineRule="auto"/>
      </w:pPr>
      <w:r w:rsidRPr="00F57643">
        <w:t xml:space="preserve">Last name </w:t>
      </w:r>
      <w:r>
        <w:tab/>
      </w:r>
      <w:r>
        <w:tab/>
        <w:t>__________________________________</w:t>
      </w:r>
    </w:p>
    <w:p w14:paraId="4E5AE79C" w14:textId="77777777" w:rsidR="00DD4F08" w:rsidRDefault="00DD4F08" w:rsidP="00DD4F08">
      <w:pPr>
        <w:pStyle w:val="BodyText"/>
        <w:spacing w:line="480" w:lineRule="auto"/>
      </w:pPr>
      <w:r w:rsidRPr="00F57643">
        <w:t xml:space="preserve">Position </w:t>
      </w:r>
      <w:r>
        <w:tab/>
      </w:r>
      <w:r>
        <w:tab/>
        <w:t>__________________________________</w:t>
      </w:r>
    </w:p>
    <w:p w14:paraId="10743506" w14:textId="77777777" w:rsidR="00CF54AA" w:rsidRDefault="00CF54AA" w:rsidP="00DD4F08">
      <w:pPr>
        <w:pStyle w:val="BodyText"/>
        <w:spacing w:line="480" w:lineRule="auto"/>
      </w:pPr>
    </w:p>
    <w:p w14:paraId="5522E97E" w14:textId="77777777" w:rsidR="00DD4F08" w:rsidRDefault="00DD4F08" w:rsidP="00DD4F08">
      <w:pPr>
        <w:pStyle w:val="BodyText"/>
        <w:spacing w:line="480" w:lineRule="auto"/>
      </w:pPr>
      <w:r w:rsidRPr="00F57643">
        <w:t xml:space="preserve">Organisation </w:t>
      </w:r>
      <w:r>
        <w:tab/>
      </w:r>
      <w:r>
        <w:tab/>
        <w:t>__________________________________</w:t>
      </w:r>
    </w:p>
    <w:p w14:paraId="37645719" w14:textId="77777777" w:rsidR="00DD4F08" w:rsidRDefault="00DD4F08" w:rsidP="00DD4F08">
      <w:pPr>
        <w:pStyle w:val="BodyText"/>
        <w:spacing w:line="480" w:lineRule="auto"/>
      </w:pPr>
      <w:r w:rsidRPr="00F57643">
        <w:t xml:space="preserve">Postal address </w:t>
      </w:r>
      <w:r>
        <w:tab/>
        <w:t>__________________________________</w:t>
      </w:r>
    </w:p>
    <w:p w14:paraId="1F6E2922" w14:textId="77777777" w:rsidR="00DD4F08" w:rsidRPr="00F57643" w:rsidRDefault="00DD4F08" w:rsidP="00DD4F08">
      <w:pPr>
        <w:pStyle w:val="BodyText"/>
        <w:spacing w:line="480" w:lineRule="auto"/>
      </w:pPr>
      <w:r w:rsidRPr="00F57643">
        <w:t xml:space="preserve">Town/suburb </w:t>
      </w:r>
      <w:r>
        <w:tab/>
        <w:t xml:space="preserve">______________ </w:t>
      </w:r>
      <w:r w:rsidRPr="00F57643">
        <w:t>Postcode</w:t>
      </w:r>
      <w:r>
        <w:t>____________</w:t>
      </w:r>
    </w:p>
    <w:p w14:paraId="602CC907" w14:textId="77777777" w:rsidR="006D616A" w:rsidRDefault="006D616A" w:rsidP="006D616A">
      <w:pPr>
        <w:pStyle w:val="BodyText"/>
        <w:spacing w:line="480" w:lineRule="auto"/>
      </w:pPr>
      <w:r>
        <w:t>Phone number</w:t>
      </w:r>
      <w:r>
        <w:tab/>
      </w:r>
      <w:r w:rsidRPr="00F57643">
        <w:t xml:space="preserve"> </w:t>
      </w:r>
      <w:r>
        <w:t>__________________________________</w:t>
      </w:r>
    </w:p>
    <w:p w14:paraId="3128FCEB" w14:textId="77777777" w:rsidR="00DD4F08" w:rsidRDefault="00DD4F08" w:rsidP="00DD4F08">
      <w:pPr>
        <w:widowControl/>
        <w:autoSpaceDE/>
        <w:autoSpaceDN/>
        <w:spacing w:after="160" w:line="259" w:lineRule="auto"/>
      </w:pPr>
      <w:r w:rsidRPr="00F57643">
        <w:t>Email</w:t>
      </w:r>
      <w:r>
        <w:tab/>
      </w:r>
      <w:r>
        <w:tab/>
      </w:r>
      <w:r>
        <w:tab/>
        <w:t>__________________________________</w:t>
      </w:r>
    </w:p>
    <w:p w14:paraId="0C7B8204" w14:textId="77777777" w:rsidR="00DD4F08" w:rsidRDefault="00DD4F08" w:rsidP="00DD4F08">
      <w:pPr>
        <w:widowControl/>
        <w:autoSpaceDE/>
        <w:autoSpaceDN/>
        <w:spacing w:after="160" w:line="259" w:lineRule="auto"/>
      </w:pPr>
    </w:p>
    <w:p w14:paraId="7937813B" w14:textId="77777777" w:rsidR="003C60F2" w:rsidRDefault="003C60F2" w:rsidP="009D6C02">
      <w:pPr>
        <w:pStyle w:val="Heading1"/>
      </w:pPr>
      <w:r>
        <w:t>Brief Biography</w:t>
      </w:r>
    </w:p>
    <w:p w14:paraId="6165B3F6" w14:textId="77777777" w:rsidR="003C60F2" w:rsidRDefault="003C60F2" w:rsidP="009D6C02">
      <w:pPr>
        <w:pStyle w:val="Heading1"/>
        <w:rPr>
          <w:b/>
          <w:bCs/>
          <w:color w:val="auto"/>
          <w:w w:val="100"/>
          <w:sz w:val="24"/>
          <w:szCs w:val="24"/>
          <w:lang w:val="en-AU"/>
        </w:rPr>
      </w:pPr>
      <w:r w:rsidRPr="009D6C02">
        <w:rPr>
          <w:b/>
          <w:bCs/>
          <w:color w:val="auto"/>
          <w:w w:val="100"/>
          <w:sz w:val="24"/>
          <w:szCs w:val="24"/>
          <w:lang w:val="en-AU"/>
        </w:rPr>
        <w:t>Please provide a brief biography</w:t>
      </w:r>
      <w:r w:rsidR="005273C2">
        <w:rPr>
          <w:b/>
          <w:bCs/>
          <w:color w:val="auto"/>
          <w:w w:val="100"/>
          <w:sz w:val="24"/>
          <w:szCs w:val="24"/>
          <w:lang w:val="en-AU"/>
        </w:rPr>
        <w:t xml:space="preserve"> (150 words maximum)</w:t>
      </w:r>
      <w:r w:rsidRPr="009D6C02">
        <w:rPr>
          <w:b/>
          <w:bCs/>
          <w:color w:val="auto"/>
          <w:w w:val="100"/>
          <w:sz w:val="24"/>
          <w:szCs w:val="24"/>
          <w:lang w:val="en-AU"/>
        </w:rPr>
        <w:t xml:space="preserve"> about </w:t>
      </w:r>
      <w:r w:rsidR="00F7689B" w:rsidRPr="009D6C02">
        <w:rPr>
          <w:b/>
          <w:bCs/>
          <w:color w:val="auto"/>
          <w:w w:val="100"/>
          <w:sz w:val="24"/>
          <w:szCs w:val="24"/>
          <w:lang w:val="en-AU"/>
        </w:rPr>
        <w:t xml:space="preserve">the </w:t>
      </w:r>
      <w:r w:rsidR="00515B7F">
        <w:rPr>
          <w:b/>
          <w:bCs/>
          <w:color w:val="auto"/>
          <w:w w:val="100"/>
          <w:sz w:val="24"/>
          <w:szCs w:val="24"/>
          <w:lang w:val="en-AU"/>
        </w:rPr>
        <w:t>nominee’s*</w:t>
      </w:r>
      <w:r w:rsidR="00F7689B" w:rsidRPr="009D6C02">
        <w:rPr>
          <w:b/>
          <w:bCs/>
          <w:color w:val="auto"/>
          <w:w w:val="100"/>
          <w:sz w:val="24"/>
          <w:szCs w:val="24"/>
          <w:lang w:val="en-AU"/>
        </w:rPr>
        <w:t xml:space="preserve"> community, work/education, hobbies, etc.  </w:t>
      </w:r>
    </w:p>
    <w:p w14:paraId="15B5C434" w14:textId="77777777" w:rsidR="005273C2" w:rsidRDefault="00515B7F" w:rsidP="00CF54AA">
      <w:pPr>
        <w:pStyle w:val="BodyText"/>
      </w:pPr>
      <w:r>
        <w:t>*Nominee refers to the organisation when submitting for an organisational award.</w:t>
      </w:r>
    </w:p>
    <w:p w14:paraId="7934BE94" w14:textId="77777777" w:rsidR="00CF54AA" w:rsidRDefault="00CF54AA" w:rsidP="00CF54AA">
      <w:pPr>
        <w:pStyle w:val="BodyText"/>
      </w:pPr>
    </w:p>
    <w:p w14:paraId="77801CBD" w14:textId="77777777" w:rsidR="00601978" w:rsidRPr="00DD4F08" w:rsidRDefault="00601978" w:rsidP="009D6C02">
      <w:pPr>
        <w:pStyle w:val="Heading1"/>
      </w:pPr>
      <w:r w:rsidRPr="007E269B">
        <w:t>Statement of support</w:t>
      </w:r>
      <w:bookmarkEnd w:id="3"/>
    </w:p>
    <w:p w14:paraId="08DB6AEF" w14:textId="77777777" w:rsidR="00505237" w:rsidRPr="009F2CEE" w:rsidRDefault="00505237" w:rsidP="00505237">
      <w:pPr>
        <w:pStyle w:val="BodyText"/>
        <w:rPr>
          <w:b/>
          <w:bCs/>
          <w:lang w:val="en-AU"/>
        </w:rPr>
      </w:pPr>
      <w:bookmarkStart w:id="4" w:name="_Hlk216246217"/>
      <w:r w:rsidRPr="4F4FB6D9">
        <w:rPr>
          <w:b/>
          <w:bCs/>
          <w:lang w:val="en-AU"/>
        </w:rPr>
        <w:t xml:space="preserve">Please provide a supporting </w:t>
      </w:r>
      <w:bookmarkEnd w:id="4"/>
      <w:r w:rsidRPr="4F4FB6D9">
        <w:rPr>
          <w:b/>
          <w:bCs/>
          <w:lang w:val="en-AU"/>
        </w:rPr>
        <w:t xml:space="preserve">statement addressing the </w:t>
      </w:r>
      <w:r w:rsidR="00823028">
        <w:rPr>
          <w:b/>
          <w:bCs/>
          <w:lang w:val="en-AU"/>
        </w:rPr>
        <w:t>4</w:t>
      </w:r>
      <w:r w:rsidRPr="4F4FB6D9">
        <w:rPr>
          <w:b/>
          <w:bCs/>
          <w:lang w:val="en-AU"/>
        </w:rPr>
        <w:t xml:space="preserve"> questions</w:t>
      </w:r>
      <w:r w:rsidR="00823028">
        <w:rPr>
          <w:b/>
          <w:bCs/>
          <w:lang w:val="en-AU"/>
        </w:rPr>
        <w:t xml:space="preserve"> below</w:t>
      </w:r>
      <w:r w:rsidRPr="4F4FB6D9">
        <w:rPr>
          <w:b/>
          <w:bCs/>
          <w:lang w:val="en-AU"/>
        </w:rPr>
        <w:t xml:space="preserve"> (no more than </w:t>
      </w:r>
      <w:r w:rsidR="00823028">
        <w:rPr>
          <w:b/>
          <w:bCs/>
          <w:lang w:val="en-AU"/>
        </w:rPr>
        <w:t>2</w:t>
      </w:r>
      <w:r w:rsidRPr="4F4FB6D9">
        <w:rPr>
          <w:b/>
          <w:bCs/>
          <w:lang w:val="en-AU"/>
        </w:rPr>
        <w:t xml:space="preserve"> pages)</w:t>
      </w:r>
      <w:r w:rsidR="4EC0D1C8" w:rsidRPr="4F4FB6D9">
        <w:rPr>
          <w:b/>
          <w:bCs/>
          <w:lang w:val="en-AU"/>
        </w:rPr>
        <w:t>.</w:t>
      </w:r>
      <w:r w:rsidRPr="4F4FB6D9">
        <w:rPr>
          <w:b/>
          <w:bCs/>
          <w:lang w:val="en-AU"/>
        </w:rPr>
        <w:t xml:space="preserve"> Awards will be judged through consideration of the selection criteria. </w:t>
      </w:r>
    </w:p>
    <w:p w14:paraId="64A2186E" w14:textId="77777777" w:rsidR="00505237" w:rsidRDefault="00505237" w:rsidP="00505237">
      <w:pPr>
        <w:pStyle w:val="BodyText"/>
        <w:rPr>
          <w:lang w:val="en-AU"/>
        </w:rPr>
      </w:pPr>
    </w:p>
    <w:p w14:paraId="39902A59" w14:textId="77777777" w:rsidR="00505237" w:rsidRPr="00505237" w:rsidRDefault="00505237" w:rsidP="00505237">
      <w:pPr>
        <w:pStyle w:val="ListParagraph"/>
        <w:numPr>
          <w:ilvl w:val="0"/>
          <w:numId w:val="4"/>
        </w:numPr>
        <w:rPr>
          <w:rStyle w:val="IntenseEmphasis"/>
          <w:rFonts w:ascii="Arial" w:hAnsi="Arial"/>
          <w:i/>
          <w:iCs/>
          <w:color w:val="ED7D31" w:themeColor="accent2"/>
        </w:rPr>
      </w:pPr>
      <w:r w:rsidRPr="009D3F08">
        <w:rPr>
          <w:i/>
          <w:iCs/>
          <w:color w:val="F47521"/>
          <w:spacing w:val="0"/>
          <w:w w:val="90"/>
          <w:szCs w:val="16"/>
        </w:rPr>
        <w:t>Why does the nominee* deserve this</w:t>
      </w:r>
      <w:r w:rsidRPr="00505237">
        <w:rPr>
          <w:rStyle w:val="IntenseEmphasis"/>
          <w:rFonts w:ascii="Arial" w:hAnsi="Arial"/>
          <w:i/>
          <w:iCs/>
          <w:color w:val="ED7D31" w:themeColor="accent2"/>
        </w:rPr>
        <w:t xml:space="preserve"> </w:t>
      </w:r>
      <w:r w:rsidRPr="009D3F08">
        <w:rPr>
          <w:bCs/>
          <w:i/>
          <w:iCs/>
          <w:color w:val="F47521"/>
          <w:spacing w:val="0"/>
          <w:w w:val="90"/>
          <w:szCs w:val="16"/>
        </w:rPr>
        <w:t>award?</w:t>
      </w:r>
    </w:p>
    <w:p w14:paraId="6AB571DE" w14:textId="77777777" w:rsidR="00505237" w:rsidRDefault="00505237" w:rsidP="00505237">
      <w:pPr>
        <w:pStyle w:val="BodyText"/>
      </w:pPr>
      <w:r>
        <w:t xml:space="preserve">Please describe at least one project or activity the nominee has been involved in that aligns with the award category description and selection criteria. The nominee’s achievements must meet at least one selection criteria for the category to be considered. </w:t>
      </w:r>
      <w:r w:rsidR="76CDC80D">
        <w:t xml:space="preserve">Please outline the nominee’s role in the project or activity. </w:t>
      </w:r>
    </w:p>
    <w:p w14:paraId="4DDE542C" w14:textId="77777777" w:rsidR="64397726" w:rsidRDefault="64397726" w:rsidP="64397726">
      <w:pPr>
        <w:pStyle w:val="BodyText"/>
      </w:pPr>
    </w:p>
    <w:p w14:paraId="655005DB" w14:textId="77777777" w:rsidR="00505237" w:rsidRDefault="00505237" w:rsidP="00505237">
      <w:pPr>
        <w:pStyle w:val="BodyText"/>
      </w:pPr>
      <w:r>
        <w:t>*Nominee refers to the organisation when submitting for an organisational award.</w:t>
      </w:r>
    </w:p>
    <w:p w14:paraId="49FD95A6" w14:textId="77777777" w:rsidR="00505237" w:rsidRPr="003446EB" w:rsidRDefault="00505237" w:rsidP="00505237">
      <w:pPr>
        <w:pStyle w:val="BodyText"/>
      </w:pPr>
    </w:p>
    <w:p w14:paraId="2062DB25" w14:textId="77777777" w:rsidR="00505237" w:rsidRPr="009D3F08" w:rsidRDefault="00505237" w:rsidP="00505237">
      <w:pPr>
        <w:pStyle w:val="ListParagraph"/>
        <w:numPr>
          <w:ilvl w:val="0"/>
          <w:numId w:val="4"/>
        </w:numPr>
        <w:rPr>
          <w:bCs/>
          <w:i/>
          <w:iCs/>
          <w:color w:val="F47521"/>
          <w:spacing w:val="0"/>
          <w:w w:val="90"/>
          <w:szCs w:val="16"/>
        </w:rPr>
      </w:pPr>
      <w:r w:rsidRPr="009D3F08">
        <w:rPr>
          <w:bCs/>
          <w:i/>
          <w:iCs/>
          <w:color w:val="F47521"/>
          <w:spacing w:val="0"/>
          <w:w w:val="90"/>
          <w:szCs w:val="16"/>
        </w:rPr>
        <w:t>What are the outcomes or achievements of the nominee’s project or activity?</w:t>
      </w:r>
    </w:p>
    <w:p w14:paraId="0B7DEC1E" w14:textId="77777777" w:rsidR="00505237" w:rsidRDefault="00505237" w:rsidP="00505237">
      <w:pPr>
        <w:pStyle w:val="BodyText"/>
      </w:pPr>
      <w:r>
        <w:t>Please describe the outcomes or achievements of the project or activity</w:t>
      </w:r>
      <w:r w:rsidR="6DF828A2">
        <w:t xml:space="preserve"> and how they align with the award category description and selection criteria.</w:t>
      </w:r>
    </w:p>
    <w:p w14:paraId="78D7EDEC" w14:textId="77777777" w:rsidR="00505237" w:rsidRPr="003446EB" w:rsidRDefault="00505237" w:rsidP="00505237">
      <w:pPr>
        <w:pStyle w:val="BodyText"/>
      </w:pPr>
    </w:p>
    <w:p w14:paraId="0ECF6B53" w14:textId="77777777" w:rsidR="00505237" w:rsidRPr="009D3F08" w:rsidRDefault="00505237" w:rsidP="00505237">
      <w:pPr>
        <w:pStyle w:val="ListParagraph"/>
        <w:numPr>
          <w:ilvl w:val="0"/>
          <w:numId w:val="4"/>
        </w:numPr>
        <w:rPr>
          <w:i/>
          <w:iCs/>
          <w:color w:val="F47521"/>
          <w:spacing w:val="0"/>
          <w:w w:val="90"/>
          <w:szCs w:val="16"/>
        </w:rPr>
      </w:pPr>
      <w:r w:rsidRPr="009D3F08">
        <w:rPr>
          <w:i/>
          <w:iCs/>
          <w:color w:val="F47521"/>
          <w:spacing w:val="0"/>
          <w:w w:val="90"/>
          <w:szCs w:val="16"/>
        </w:rPr>
        <w:t>Which communities have benefited or been supported by the nominee’s project or activity?</w:t>
      </w:r>
    </w:p>
    <w:p w14:paraId="46551AE8" w14:textId="77777777" w:rsidR="00505237" w:rsidRDefault="00505237" w:rsidP="00505237">
      <w:pPr>
        <w:pStyle w:val="BodyText"/>
      </w:pPr>
      <w:r>
        <w:t>Please identify which culturally</w:t>
      </w:r>
      <w:r w:rsidR="2A6C028A">
        <w:t xml:space="preserve"> or linguistically</w:t>
      </w:r>
      <w:r>
        <w:t xml:space="preserve"> diverse community or communities</w:t>
      </w:r>
      <w:r w:rsidR="51CF4746">
        <w:t>, or migrant groups,</w:t>
      </w:r>
      <w:r>
        <w:t xml:space="preserve"> have benefited or been supported through this project or activity.</w:t>
      </w:r>
    </w:p>
    <w:p w14:paraId="49F60242" w14:textId="77777777" w:rsidR="00505237" w:rsidRDefault="00505237" w:rsidP="00505237">
      <w:pPr>
        <w:pStyle w:val="BodyText"/>
      </w:pPr>
    </w:p>
    <w:p w14:paraId="7DC17EDB" w14:textId="77777777" w:rsidR="00505237" w:rsidRPr="009D3F08" w:rsidRDefault="00505237" w:rsidP="00505237">
      <w:pPr>
        <w:pStyle w:val="ListParagraph"/>
        <w:numPr>
          <w:ilvl w:val="0"/>
          <w:numId w:val="4"/>
        </w:numPr>
        <w:rPr>
          <w:bCs/>
          <w:i/>
          <w:iCs/>
          <w:color w:val="F47521"/>
          <w:spacing w:val="0"/>
          <w:w w:val="90"/>
          <w:szCs w:val="16"/>
        </w:rPr>
      </w:pPr>
      <w:r w:rsidRPr="009D3F08">
        <w:rPr>
          <w:bCs/>
          <w:i/>
          <w:iCs/>
          <w:color w:val="F47521"/>
          <w:spacing w:val="0"/>
          <w:w w:val="90"/>
          <w:szCs w:val="16"/>
        </w:rPr>
        <w:t>What impact has the nominee’s work had on communities?</w:t>
      </w:r>
    </w:p>
    <w:p w14:paraId="032C9272" w14:textId="77777777" w:rsidR="00505237" w:rsidRDefault="00505237" w:rsidP="00505237">
      <w:pPr>
        <w:pStyle w:val="BodyText"/>
        <w:rPr>
          <w:lang w:val="en-AU"/>
        </w:rPr>
      </w:pPr>
      <w:r w:rsidRPr="003446EB">
        <w:t>Describe how these communities have benefited or been supported by the nominee’s project or activit</w:t>
      </w:r>
      <w:r>
        <w:t>y.</w:t>
      </w:r>
    </w:p>
    <w:p w14:paraId="5FFACEB1" w14:textId="77777777" w:rsidR="00CF54AA" w:rsidRDefault="00CF54AA" w:rsidP="005A4CB7">
      <w:pPr>
        <w:pStyle w:val="Heading2"/>
      </w:pPr>
    </w:p>
    <w:p w14:paraId="33D84DBF" w14:textId="77777777" w:rsidR="00505237" w:rsidRPr="00DD4F08" w:rsidRDefault="00505237" w:rsidP="005A4CB7">
      <w:pPr>
        <w:pStyle w:val="Heading2"/>
      </w:pPr>
      <w:r w:rsidRPr="00505237">
        <w:t xml:space="preserve">Supporting evidence </w:t>
      </w:r>
    </w:p>
    <w:p w14:paraId="0C2B6305" w14:textId="77777777" w:rsidR="00505237" w:rsidRDefault="00505237" w:rsidP="00505237">
      <w:pPr>
        <w:pStyle w:val="BodyText"/>
        <w:rPr>
          <w:lang w:val="en-AU"/>
        </w:rPr>
      </w:pPr>
      <w:r>
        <w:rPr>
          <w:lang w:val="en-AU"/>
        </w:rPr>
        <w:t xml:space="preserve">Supporting evidence can include up to </w:t>
      </w:r>
      <w:r w:rsidR="00825565">
        <w:rPr>
          <w:lang w:val="en-AU"/>
        </w:rPr>
        <w:t>5</w:t>
      </w:r>
      <w:r>
        <w:rPr>
          <w:lang w:val="en-AU"/>
        </w:rPr>
        <w:t xml:space="preserve"> photographs or publications demonstrating an activity or event.</w:t>
      </w:r>
    </w:p>
    <w:p w14:paraId="778266FE" w14:textId="77777777" w:rsidR="005273C2" w:rsidRDefault="005273C2" w:rsidP="4F4FB6D9">
      <w:pPr>
        <w:pStyle w:val="BodyText"/>
        <w:rPr>
          <w:lang w:val="en-AU"/>
        </w:rPr>
      </w:pPr>
    </w:p>
    <w:p w14:paraId="60B6169B" w14:textId="77777777" w:rsidR="2054132E" w:rsidRDefault="2054132E" w:rsidP="4F4FB6D9">
      <w:pPr>
        <w:pStyle w:val="BodyText"/>
        <w:rPr>
          <w:lang w:val="en-AU"/>
        </w:rPr>
      </w:pPr>
      <w:r w:rsidRPr="4F4FB6D9">
        <w:rPr>
          <w:lang w:val="en-AU"/>
        </w:rPr>
        <w:t>Material may be supplied as follows:</w:t>
      </w:r>
    </w:p>
    <w:p w14:paraId="448E2DB9" w14:textId="77777777" w:rsidR="2054132E" w:rsidRDefault="2054132E" w:rsidP="4F4FB6D9">
      <w:pPr>
        <w:pStyle w:val="BodyText"/>
        <w:numPr>
          <w:ilvl w:val="0"/>
          <w:numId w:val="1"/>
        </w:numPr>
        <w:rPr>
          <w:lang w:val="en-AU"/>
        </w:rPr>
      </w:pPr>
      <w:r w:rsidRPr="4F4FB6D9">
        <w:rPr>
          <w:lang w:val="en-AU"/>
        </w:rPr>
        <w:t xml:space="preserve">A maximum of </w:t>
      </w:r>
      <w:r w:rsidR="00825565">
        <w:rPr>
          <w:lang w:val="en-AU"/>
        </w:rPr>
        <w:t>5</w:t>
      </w:r>
      <w:r w:rsidRPr="4F4FB6D9">
        <w:rPr>
          <w:lang w:val="en-AU"/>
        </w:rPr>
        <w:t xml:space="preserve"> supporting documents can be provided with your entry.</w:t>
      </w:r>
    </w:p>
    <w:p w14:paraId="1D7CDDE3" w14:textId="77777777" w:rsidR="2054132E" w:rsidRDefault="2054132E" w:rsidP="4F4FB6D9">
      <w:pPr>
        <w:pStyle w:val="BodyText"/>
        <w:numPr>
          <w:ilvl w:val="0"/>
          <w:numId w:val="1"/>
        </w:numPr>
        <w:rPr>
          <w:lang w:val="en-AU"/>
        </w:rPr>
      </w:pPr>
      <w:r w:rsidRPr="4F4FB6D9">
        <w:rPr>
          <w:lang w:val="en-AU"/>
        </w:rPr>
        <w:t>Provide website URLs to the publicly accessible campaign or active URL of a landing page. Please ensure any applicable usernames and passwords are provided and active.</w:t>
      </w:r>
    </w:p>
    <w:p w14:paraId="5A591279" w14:textId="77777777" w:rsidR="4F4FB6D9" w:rsidRDefault="4F4FB6D9" w:rsidP="4F4FB6D9">
      <w:pPr>
        <w:pStyle w:val="BodyText"/>
        <w:rPr>
          <w:lang w:val="en-AU"/>
        </w:rPr>
      </w:pPr>
    </w:p>
    <w:p w14:paraId="262690F6" w14:textId="77777777" w:rsidR="00505237" w:rsidRDefault="00505237" w:rsidP="00DA12D6">
      <w:pPr>
        <w:pStyle w:val="BodyText"/>
        <w:rPr>
          <w:rFonts w:ascii="Lucida Sans"/>
        </w:rPr>
      </w:pPr>
      <w:r w:rsidRPr="00DA12D6">
        <w:rPr>
          <w:lang w:val="en-AU"/>
        </w:rPr>
        <w:t xml:space="preserve">Please list </w:t>
      </w:r>
      <w:r w:rsidR="00DA12D6" w:rsidRPr="00DA12D6">
        <w:rPr>
          <w:lang w:val="en-AU"/>
        </w:rPr>
        <w:t>any supporting material here</w:t>
      </w:r>
      <w:r w:rsidR="00DA12D6">
        <w:rPr>
          <w:rFonts w:ascii="Lucida Sans"/>
        </w:rPr>
        <w:t>:</w:t>
      </w:r>
    </w:p>
    <w:p w14:paraId="30940183" w14:textId="77777777" w:rsidR="00024793" w:rsidRDefault="00024793" w:rsidP="00DA12D6">
      <w:pPr>
        <w:pStyle w:val="BodyText"/>
        <w:rPr>
          <w:rFonts w:ascii="Lucida Sans"/>
        </w:rPr>
      </w:pPr>
    </w:p>
    <w:p w14:paraId="390AD7C1" w14:textId="77777777" w:rsidR="00024793" w:rsidRPr="00024793" w:rsidRDefault="00024793" w:rsidP="00024793">
      <w:pPr>
        <w:pStyle w:val="BodyText"/>
        <w:numPr>
          <w:ilvl w:val="0"/>
          <w:numId w:val="11"/>
        </w:numPr>
        <w:spacing w:line="480" w:lineRule="auto"/>
      </w:pPr>
      <w:r w:rsidRPr="64397726">
        <w:t>______________________</w:t>
      </w:r>
    </w:p>
    <w:p w14:paraId="7003E6CB" w14:textId="77777777" w:rsidR="00024793" w:rsidRPr="00024793" w:rsidRDefault="00024793" w:rsidP="00024793">
      <w:pPr>
        <w:pStyle w:val="BodyText"/>
        <w:numPr>
          <w:ilvl w:val="0"/>
          <w:numId w:val="11"/>
        </w:numPr>
        <w:spacing w:line="480" w:lineRule="auto"/>
      </w:pPr>
      <w:r w:rsidRPr="64397726">
        <w:t>______________________</w:t>
      </w:r>
    </w:p>
    <w:p w14:paraId="60B9F839" w14:textId="77777777" w:rsidR="00024793" w:rsidRPr="00024793" w:rsidRDefault="00024793" w:rsidP="00024793">
      <w:pPr>
        <w:pStyle w:val="BodyText"/>
        <w:numPr>
          <w:ilvl w:val="0"/>
          <w:numId w:val="11"/>
        </w:numPr>
        <w:spacing w:line="480" w:lineRule="auto"/>
      </w:pPr>
      <w:r w:rsidRPr="64397726">
        <w:t>______________________</w:t>
      </w:r>
    </w:p>
    <w:p w14:paraId="597493EC" w14:textId="77777777" w:rsidR="09BE7523" w:rsidRDefault="09BE7523" w:rsidP="64397726">
      <w:pPr>
        <w:pStyle w:val="BodyText"/>
        <w:numPr>
          <w:ilvl w:val="0"/>
          <w:numId w:val="11"/>
        </w:numPr>
        <w:spacing w:line="480" w:lineRule="auto"/>
      </w:pPr>
      <w:r w:rsidRPr="64397726">
        <w:t>______________________</w:t>
      </w:r>
    </w:p>
    <w:p w14:paraId="685BB02E" w14:textId="77777777" w:rsidR="09BE7523" w:rsidRDefault="09BE7523" w:rsidP="64397726">
      <w:pPr>
        <w:pStyle w:val="BodyText"/>
        <w:numPr>
          <w:ilvl w:val="0"/>
          <w:numId w:val="11"/>
        </w:numPr>
        <w:spacing w:line="480" w:lineRule="auto"/>
      </w:pPr>
      <w:r w:rsidRPr="64397726">
        <w:t>_</w:t>
      </w:r>
      <w:r>
        <w:t>_____________________</w:t>
      </w:r>
    </w:p>
    <w:p w14:paraId="2082C0AF" w14:textId="77777777" w:rsidR="00601978" w:rsidRDefault="00601978" w:rsidP="005A4CB7">
      <w:pPr>
        <w:pStyle w:val="Heading2"/>
      </w:pPr>
      <w:bookmarkStart w:id="5" w:name="_Toc120544047"/>
      <w:r>
        <w:t>Section 2: Nominator</w:t>
      </w:r>
      <w:r w:rsidRPr="00054D1B">
        <w:t xml:space="preserve"> </w:t>
      </w:r>
      <w:r>
        <w:t>details</w:t>
      </w:r>
      <w:bookmarkEnd w:id="5"/>
    </w:p>
    <w:p w14:paraId="5326C999" w14:textId="77777777" w:rsidR="006D616A" w:rsidRDefault="006D616A" w:rsidP="006D616A">
      <w:pPr>
        <w:pStyle w:val="BodyText"/>
        <w:spacing w:line="480" w:lineRule="auto"/>
      </w:pPr>
      <w:bookmarkStart w:id="6" w:name="_Toc120544048"/>
      <w:r>
        <w:t xml:space="preserve">Title   </w:t>
      </w:r>
      <w:r>
        <w:tab/>
      </w:r>
      <w:r>
        <w:tab/>
      </w:r>
      <w:r>
        <w:tab/>
        <w:t>______________</w:t>
      </w:r>
    </w:p>
    <w:p w14:paraId="1210CC20" w14:textId="77777777" w:rsidR="006D616A" w:rsidRDefault="006D616A" w:rsidP="006D616A">
      <w:pPr>
        <w:pStyle w:val="BodyText"/>
        <w:spacing w:line="480" w:lineRule="auto"/>
      </w:pPr>
      <w:r w:rsidRPr="00F57643">
        <w:t>First nam</w:t>
      </w:r>
      <w:r>
        <w:t>e</w:t>
      </w:r>
      <w:r>
        <w:tab/>
      </w:r>
      <w:r>
        <w:tab/>
        <w:t>__________________________________</w:t>
      </w:r>
    </w:p>
    <w:p w14:paraId="29739D6D" w14:textId="77777777" w:rsidR="006D616A" w:rsidRDefault="006D616A" w:rsidP="006D616A">
      <w:pPr>
        <w:pStyle w:val="BodyText"/>
        <w:spacing w:line="480" w:lineRule="auto"/>
      </w:pPr>
      <w:r w:rsidRPr="00F57643">
        <w:t xml:space="preserve">Last name </w:t>
      </w:r>
      <w:r>
        <w:tab/>
      </w:r>
      <w:r>
        <w:tab/>
        <w:t>__________________________________</w:t>
      </w:r>
    </w:p>
    <w:p w14:paraId="536B221B" w14:textId="77777777" w:rsidR="006D616A" w:rsidRDefault="006D616A" w:rsidP="006D616A">
      <w:pPr>
        <w:pStyle w:val="BodyText"/>
        <w:spacing w:line="480" w:lineRule="auto"/>
      </w:pPr>
      <w:r w:rsidRPr="00F57643">
        <w:t xml:space="preserve">Position </w:t>
      </w:r>
      <w:r>
        <w:tab/>
      </w:r>
      <w:r>
        <w:tab/>
        <w:t>__________________________________</w:t>
      </w:r>
    </w:p>
    <w:p w14:paraId="500858E6" w14:textId="77777777" w:rsidR="006D616A" w:rsidRDefault="006D616A" w:rsidP="006D616A">
      <w:pPr>
        <w:pStyle w:val="BodyText"/>
        <w:spacing w:line="480" w:lineRule="auto"/>
      </w:pPr>
      <w:r w:rsidRPr="00F57643">
        <w:t xml:space="preserve">Organisation </w:t>
      </w:r>
      <w:r>
        <w:tab/>
      </w:r>
      <w:r>
        <w:tab/>
        <w:t>__________________________________</w:t>
      </w:r>
    </w:p>
    <w:p w14:paraId="6B474964" w14:textId="77777777" w:rsidR="006D616A" w:rsidRDefault="006D616A" w:rsidP="006D616A">
      <w:pPr>
        <w:pStyle w:val="BodyText"/>
        <w:spacing w:line="480" w:lineRule="auto"/>
      </w:pPr>
      <w:r w:rsidRPr="00F57643">
        <w:t xml:space="preserve">Postal address </w:t>
      </w:r>
      <w:r>
        <w:tab/>
        <w:t>__________________________________</w:t>
      </w:r>
    </w:p>
    <w:p w14:paraId="28D7795D" w14:textId="77777777" w:rsidR="006D616A" w:rsidRPr="00F57643" w:rsidRDefault="006D616A" w:rsidP="006D616A">
      <w:pPr>
        <w:pStyle w:val="BodyText"/>
        <w:spacing w:line="480" w:lineRule="auto"/>
      </w:pPr>
      <w:r>
        <w:t xml:space="preserve">Town/suburb </w:t>
      </w:r>
      <w:r>
        <w:tab/>
      </w:r>
      <w:r>
        <w:tab/>
        <w:t>______________ Postcode____________</w:t>
      </w:r>
    </w:p>
    <w:p w14:paraId="6D57BE52" w14:textId="77777777" w:rsidR="006D616A" w:rsidRDefault="006D616A" w:rsidP="006D616A">
      <w:pPr>
        <w:pStyle w:val="BodyText"/>
        <w:spacing w:line="480" w:lineRule="auto"/>
      </w:pPr>
      <w:r>
        <w:t>Phone number</w:t>
      </w:r>
      <w:r>
        <w:tab/>
      </w:r>
      <w:r w:rsidRPr="00F57643">
        <w:t xml:space="preserve"> </w:t>
      </w:r>
      <w:r>
        <w:t>__________________________________</w:t>
      </w:r>
    </w:p>
    <w:p w14:paraId="5A2D5250" w14:textId="77777777" w:rsidR="006D616A" w:rsidRDefault="006D616A" w:rsidP="006D616A">
      <w:pPr>
        <w:pStyle w:val="BodyText"/>
        <w:spacing w:line="480" w:lineRule="auto"/>
      </w:pPr>
      <w:r w:rsidRPr="00F57643">
        <w:t>Email</w:t>
      </w:r>
      <w:r>
        <w:tab/>
      </w:r>
      <w:r>
        <w:tab/>
      </w:r>
      <w:r>
        <w:tab/>
        <w:t>__________________________________</w:t>
      </w:r>
    </w:p>
    <w:p w14:paraId="17BBB117" w14:textId="77777777" w:rsidR="00CF54AA" w:rsidRDefault="00CF54AA" w:rsidP="005A4CB7">
      <w:pPr>
        <w:pStyle w:val="Heading2"/>
      </w:pPr>
    </w:p>
    <w:p w14:paraId="168573A9" w14:textId="77777777" w:rsidR="00601978" w:rsidRDefault="00601978" w:rsidP="005A4CB7">
      <w:pPr>
        <w:pStyle w:val="Heading2"/>
      </w:pPr>
      <w:r>
        <w:t>Section</w:t>
      </w:r>
      <w:r w:rsidRPr="00054D1B">
        <w:t xml:space="preserve"> </w:t>
      </w:r>
      <w:r>
        <w:t>3: Referee</w:t>
      </w:r>
      <w:r w:rsidRPr="00054D1B">
        <w:t xml:space="preserve"> </w:t>
      </w:r>
      <w:r>
        <w:t>details</w:t>
      </w:r>
      <w:bookmarkEnd w:id="6"/>
    </w:p>
    <w:p w14:paraId="18B2C5A2" w14:textId="77777777" w:rsidR="00601978" w:rsidRDefault="00601978" w:rsidP="00601978">
      <w:pPr>
        <w:pStyle w:val="BodyText"/>
      </w:pPr>
      <w:r w:rsidRPr="008011F7">
        <w:rPr>
          <w:i/>
          <w:iCs/>
        </w:rPr>
        <w:t>Please provide the details of two people who are familiar with the work of the nominee and who agree to support this nomination</w:t>
      </w:r>
    </w:p>
    <w:p w14:paraId="1D5483E9" w14:textId="77777777" w:rsidR="00577F3E" w:rsidRPr="00FB4167" w:rsidRDefault="00601978" w:rsidP="005A4CB7">
      <w:pPr>
        <w:pStyle w:val="Heading2"/>
        <w:rPr>
          <w:w w:val="85"/>
        </w:rPr>
      </w:pPr>
      <w:r w:rsidRPr="00AC4AAA">
        <w:rPr>
          <w:w w:val="85"/>
        </w:rPr>
        <w:t>Referee 1</w:t>
      </w:r>
    </w:p>
    <w:p w14:paraId="4E5553FD" w14:textId="77777777" w:rsidR="006D616A" w:rsidRDefault="006D616A" w:rsidP="006D616A">
      <w:pPr>
        <w:pStyle w:val="BodyText"/>
        <w:spacing w:line="480" w:lineRule="auto"/>
      </w:pPr>
      <w:r>
        <w:t xml:space="preserve">Title   </w:t>
      </w:r>
      <w:r>
        <w:tab/>
      </w:r>
      <w:r>
        <w:tab/>
      </w:r>
      <w:r>
        <w:tab/>
        <w:t>______________</w:t>
      </w:r>
    </w:p>
    <w:p w14:paraId="3A8402A7" w14:textId="77777777" w:rsidR="006D616A" w:rsidRDefault="006D616A" w:rsidP="006D616A">
      <w:pPr>
        <w:pStyle w:val="BodyText"/>
        <w:spacing w:line="480" w:lineRule="auto"/>
      </w:pPr>
      <w:r w:rsidRPr="00F57643">
        <w:t>First nam</w:t>
      </w:r>
      <w:r>
        <w:t>e</w:t>
      </w:r>
      <w:r>
        <w:tab/>
      </w:r>
      <w:r>
        <w:tab/>
        <w:t>__________________________________</w:t>
      </w:r>
    </w:p>
    <w:p w14:paraId="7566902A" w14:textId="77777777" w:rsidR="006D616A" w:rsidRDefault="006D616A" w:rsidP="006D616A">
      <w:pPr>
        <w:pStyle w:val="BodyText"/>
        <w:spacing w:line="480" w:lineRule="auto"/>
      </w:pPr>
      <w:r w:rsidRPr="00F57643">
        <w:t xml:space="preserve">Last name </w:t>
      </w:r>
      <w:r>
        <w:tab/>
      </w:r>
      <w:r>
        <w:tab/>
        <w:t>__________________________________</w:t>
      </w:r>
    </w:p>
    <w:p w14:paraId="7AB590BE" w14:textId="77777777" w:rsidR="006D616A" w:rsidRDefault="006D616A" w:rsidP="006D616A">
      <w:pPr>
        <w:pStyle w:val="BodyText"/>
        <w:spacing w:line="480" w:lineRule="auto"/>
      </w:pPr>
      <w:r w:rsidRPr="00F57643">
        <w:t xml:space="preserve">Position </w:t>
      </w:r>
      <w:r>
        <w:tab/>
      </w:r>
      <w:r>
        <w:tab/>
        <w:t>__________________________________</w:t>
      </w:r>
    </w:p>
    <w:p w14:paraId="227EC209" w14:textId="77777777" w:rsidR="006D616A" w:rsidRDefault="006D616A" w:rsidP="006D616A">
      <w:pPr>
        <w:pStyle w:val="BodyText"/>
        <w:spacing w:line="480" w:lineRule="auto"/>
      </w:pPr>
      <w:r w:rsidRPr="00F57643">
        <w:t xml:space="preserve">Organisation </w:t>
      </w:r>
      <w:r>
        <w:tab/>
      </w:r>
      <w:r>
        <w:tab/>
        <w:t>__________________________________</w:t>
      </w:r>
    </w:p>
    <w:p w14:paraId="73E6943B" w14:textId="77777777" w:rsidR="006D616A" w:rsidRDefault="006D616A" w:rsidP="006D616A">
      <w:pPr>
        <w:pStyle w:val="BodyText"/>
        <w:spacing w:line="480" w:lineRule="auto"/>
      </w:pPr>
      <w:r>
        <w:t>Phone number</w:t>
      </w:r>
      <w:r>
        <w:tab/>
      </w:r>
      <w:r w:rsidRPr="00F57643">
        <w:t xml:space="preserve"> </w:t>
      </w:r>
      <w:r>
        <w:t>__________________________________</w:t>
      </w:r>
    </w:p>
    <w:p w14:paraId="6FD187C7" w14:textId="77777777" w:rsidR="00601978" w:rsidRDefault="006D616A" w:rsidP="00F263AA">
      <w:pPr>
        <w:pStyle w:val="BodyText"/>
        <w:spacing w:line="480" w:lineRule="auto"/>
      </w:pPr>
      <w:r w:rsidRPr="00F57643">
        <w:t>Email</w:t>
      </w:r>
      <w:r>
        <w:tab/>
      </w:r>
      <w:r>
        <w:tab/>
      </w:r>
      <w:r>
        <w:tab/>
        <w:t>__________________________________</w:t>
      </w:r>
    </w:p>
    <w:p w14:paraId="5452D04F" w14:textId="77777777" w:rsidR="00601978" w:rsidRPr="00CF5C69" w:rsidRDefault="00601978" w:rsidP="005A4CB7">
      <w:pPr>
        <w:pStyle w:val="Heading2"/>
        <w:rPr>
          <w:w w:val="85"/>
        </w:rPr>
      </w:pPr>
      <w:r w:rsidRPr="00CF5C69">
        <w:rPr>
          <w:w w:val="85"/>
        </w:rPr>
        <w:t>Referee 2</w:t>
      </w:r>
    </w:p>
    <w:p w14:paraId="080E39A6" w14:textId="77777777" w:rsidR="006D616A" w:rsidRDefault="006D616A" w:rsidP="006D616A">
      <w:pPr>
        <w:pStyle w:val="BodyText"/>
        <w:spacing w:line="480" w:lineRule="auto"/>
      </w:pPr>
      <w:r>
        <w:t xml:space="preserve">Title   </w:t>
      </w:r>
      <w:r>
        <w:tab/>
      </w:r>
      <w:r>
        <w:tab/>
      </w:r>
      <w:r>
        <w:tab/>
        <w:t>______________</w:t>
      </w:r>
    </w:p>
    <w:p w14:paraId="24C64BB4" w14:textId="77777777" w:rsidR="006D616A" w:rsidRDefault="006D616A" w:rsidP="006D616A">
      <w:pPr>
        <w:pStyle w:val="BodyText"/>
        <w:spacing w:line="480" w:lineRule="auto"/>
      </w:pPr>
      <w:r w:rsidRPr="00F57643">
        <w:t>First nam</w:t>
      </w:r>
      <w:r>
        <w:t>e</w:t>
      </w:r>
      <w:r>
        <w:tab/>
      </w:r>
      <w:r>
        <w:tab/>
        <w:t>__________________________________</w:t>
      </w:r>
    </w:p>
    <w:p w14:paraId="66530D48" w14:textId="77777777" w:rsidR="006D616A" w:rsidRDefault="006D616A" w:rsidP="006D616A">
      <w:pPr>
        <w:pStyle w:val="BodyText"/>
        <w:spacing w:line="480" w:lineRule="auto"/>
      </w:pPr>
      <w:r w:rsidRPr="00F57643">
        <w:t xml:space="preserve">Last name </w:t>
      </w:r>
      <w:r>
        <w:tab/>
      </w:r>
      <w:r>
        <w:tab/>
        <w:t>__________________________________</w:t>
      </w:r>
    </w:p>
    <w:p w14:paraId="1B317BA5" w14:textId="77777777" w:rsidR="006D616A" w:rsidRDefault="006D616A" w:rsidP="006D616A">
      <w:pPr>
        <w:pStyle w:val="BodyText"/>
        <w:spacing w:line="480" w:lineRule="auto"/>
      </w:pPr>
      <w:r w:rsidRPr="00F57643">
        <w:t xml:space="preserve">Position </w:t>
      </w:r>
      <w:r>
        <w:tab/>
      </w:r>
      <w:r>
        <w:tab/>
        <w:t>__________________________________</w:t>
      </w:r>
    </w:p>
    <w:p w14:paraId="54611F6A" w14:textId="77777777" w:rsidR="006D616A" w:rsidRDefault="006D616A" w:rsidP="006D616A">
      <w:pPr>
        <w:pStyle w:val="BodyText"/>
        <w:spacing w:line="480" w:lineRule="auto"/>
      </w:pPr>
      <w:r w:rsidRPr="00F57643">
        <w:t xml:space="preserve">Organisation </w:t>
      </w:r>
      <w:r>
        <w:tab/>
      </w:r>
      <w:r>
        <w:tab/>
        <w:t>__________________________________</w:t>
      </w:r>
    </w:p>
    <w:p w14:paraId="2CFF015F" w14:textId="77777777" w:rsidR="006D616A" w:rsidRDefault="006D616A" w:rsidP="006D616A">
      <w:pPr>
        <w:pStyle w:val="BodyText"/>
        <w:spacing w:line="480" w:lineRule="auto"/>
      </w:pPr>
      <w:r>
        <w:t>Phone number</w:t>
      </w:r>
      <w:r>
        <w:tab/>
      </w:r>
      <w:r w:rsidRPr="00F57643">
        <w:t xml:space="preserve"> </w:t>
      </w:r>
      <w:r>
        <w:t>__________________________________</w:t>
      </w:r>
    </w:p>
    <w:p w14:paraId="4DE46783" w14:textId="77777777" w:rsidR="00CF54AA" w:rsidRDefault="006D616A" w:rsidP="00CF54AA">
      <w:pPr>
        <w:pStyle w:val="BodyText"/>
        <w:spacing w:line="480" w:lineRule="auto"/>
      </w:pPr>
      <w:r w:rsidRPr="00F57643">
        <w:t>Email</w:t>
      </w:r>
      <w:r>
        <w:tab/>
      </w:r>
      <w:r>
        <w:tab/>
      </w:r>
      <w:r>
        <w:tab/>
        <w:t>__________________________________</w:t>
      </w:r>
    </w:p>
    <w:p w14:paraId="4E63E9CD" w14:textId="77777777" w:rsidR="00CF54AA" w:rsidRDefault="00CF54AA" w:rsidP="00CF54AA">
      <w:pPr>
        <w:pStyle w:val="BodyText"/>
        <w:spacing w:line="480" w:lineRule="auto"/>
      </w:pPr>
    </w:p>
    <w:p w14:paraId="6A0D35D0" w14:textId="77777777" w:rsidR="00CF54AA" w:rsidRDefault="00CF54AA" w:rsidP="00CF54AA">
      <w:pPr>
        <w:pStyle w:val="BodyText"/>
        <w:spacing w:line="480" w:lineRule="auto"/>
      </w:pPr>
    </w:p>
    <w:p w14:paraId="17D64C53" w14:textId="77777777" w:rsidR="00CF54AA" w:rsidRDefault="00CF54AA" w:rsidP="00CF54AA">
      <w:pPr>
        <w:pStyle w:val="BodyText"/>
        <w:spacing w:line="480" w:lineRule="auto"/>
      </w:pPr>
    </w:p>
    <w:p w14:paraId="133AC4E0" w14:textId="77777777" w:rsidR="00CF54AA" w:rsidRDefault="00CF54AA" w:rsidP="00CF54AA">
      <w:pPr>
        <w:pStyle w:val="BodyText"/>
        <w:spacing w:line="480" w:lineRule="auto"/>
      </w:pPr>
    </w:p>
    <w:p w14:paraId="509F8C1B" w14:textId="77777777" w:rsidR="00CF54AA" w:rsidRDefault="00CF54AA" w:rsidP="00CF54AA">
      <w:pPr>
        <w:pStyle w:val="BodyText"/>
        <w:spacing w:line="480" w:lineRule="auto"/>
      </w:pPr>
    </w:p>
    <w:p w14:paraId="13CED3A2" w14:textId="77777777" w:rsidR="00CF54AA" w:rsidRDefault="00CF54AA" w:rsidP="00CF54AA">
      <w:pPr>
        <w:pStyle w:val="BodyText"/>
        <w:spacing w:line="480" w:lineRule="auto"/>
      </w:pPr>
    </w:p>
    <w:p w14:paraId="0099AFF1" w14:textId="77777777" w:rsidR="00601978" w:rsidRPr="00937439" w:rsidRDefault="00601978" w:rsidP="00CF54AA">
      <w:pPr>
        <w:pStyle w:val="BodyText"/>
        <w:spacing w:line="480" w:lineRule="auto"/>
        <w:rPr>
          <w:color w:val="F47521"/>
          <w:w w:val="90"/>
          <w:sz w:val="28"/>
          <w:szCs w:val="18"/>
        </w:rPr>
      </w:pPr>
      <w:r w:rsidRPr="00937439">
        <w:rPr>
          <w:color w:val="F47521"/>
          <w:w w:val="90"/>
          <w:sz w:val="28"/>
          <w:szCs w:val="18"/>
        </w:rPr>
        <w:t>Section 4: Declaration</w:t>
      </w:r>
    </w:p>
    <w:p w14:paraId="22FF6BF9" w14:textId="77777777" w:rsidR="00601978" w:rsidRDefault="00B67894" w:rsidP="004F5E31">
      <w:pPr>
        <w:pStyle w:val="BodyText"/>
      </w:pPr>
      <w:sdt>
        <w:sdtPr>
          <w:rPr>
            <w:rFonts w:ascii="Symbol" w:hAnsi="Symbol"/>
          </w:rPr>
          <w:id w:val="1323631500"/>
          <w14:checkbox>
            <w14:checked w14:val="0"/>
            <w14:checkedState w14:val="2612" w14:font="MS Gothic"/>
            <w14:uncheckedState w14:val="2610" w14:font="MS Gothic"/>
          </w14:checkbox>
        </w:sdtPr>
        <w:sdtEndPr/>
        <w:sdtContent>
          <w:r w:rsidR="009F2CEE">
            <w:rPr>
              <w:rFonts w:ascii="MS Gothic" w:eastAsia="MS Gothic" w:hAnsi="MS Gothic" w:hint="eastAsia"/>
            </w:rPr>
            <w:t>☐</w:t>
          </w:r>
        </w:sdtContent>
      </w:sdt>
      <w:r w:rsidR="004F5E31">
        <w:rPr>
          <w:rFonts w:ascii="Symbol" w:hAnsi="Symbol"/>
        </w:rPr>
        <w:t xml:space="preserve"> </w:t>
      </w:r>
      <w:r w:rsidR="00601978" w:rsidRPr="00CF5C69">
        <w:t>I acknowledge that the referees are aware of the award nomination and have agreed to be contacted for further information regarding the nominee.</w:t>
      </w:r>
    </w:p>
    <w:p w14:paraId="3BDDE482" w14:textId="77777777" w:rsidR="009F2CEE" w:rsidRDefault="009F2CEE" w:rsidP="004F5E31">
      <w:pPr>
        <w:pStyle w:val="BodyText"/>
      </w:pPr>
    </w:p>
    <w:p w14:paraId="4A942548" w14:textId="77777777" w:rsidR="00601978" w:rsidRPr="00CF5C69" w:rsidRDefault="00B67894" w:rsidP="004F5E31">
      <w:pPr>
        <w:pStyle w:val="BodyText"/>
      </w:pPr>
      <w:sdt>
        <w:sdtPr>
          <w:id w:val="221641859"/>
          <w14:checkbox>
            <w14:checked w14:val="0"/>
            <w14:checkedState w14:val="2612" w14:font="MS Gothic"/>
            <w14:uncheckedState w14:val="2610" w14:font="MS Gothic"/>
          </w14:checkbox>
        </w:sdtPr>
        <w:sdtEndPr/>
        <w:sdtContent>
          <w:r w:rsidR="009F2CEE">
            <w:rPr>
              <w:rFonts w:ascii="MS Gothic" w:eastAsia="MS Gothic" w:hAnsi="MS Gothic" w:hint="eastAsia"/>
            </w:rPr>
            <w:t>☐</w:t>
          </w:r>
        </w:sdtContent>
      </w:sdt>
      <w:r w:rsidR="009F2CEE">
        <w:t xml:space="preserve"> </w:t>
      </w:r>
      <w:r w:rsidR="00601978" w:rsidRPr="00CF5C69">
        <w:t>The nominee is aware of this nomination.</w:t>
      </w:r>
    </w:p>
    <w:p w14:paraId="3067196B" w14:textId="77777777" w:rsidR="00601978" w:rsidRDefault="00601978" w:rsidP="00601978">
      <w:pPr>
        <w:pStyle w:val="BodyText"/>
      </w:pPr>
    </w:p>
    <w:p w14:paraId="7E46E4AD" w14:textId="77777777" w:rsidR="00601978" w:rsidRPr="00CF5C69" w:rsidRDefault="00B67894" w:rsidP="00601978">
      <w:pPr>
        <w:pStyle w:val="BodyText"/>
      </w:pPr>
      <w:sdt>
        <w:sdtPr>
          <w:id w:val="-1076973294"/>
          <w14:checkbox>
            <w14:checked w14:val="0"/>
            <w14:checkedState w14:val="2612" w14:font="MS Gothic"/>
            <w14:uncheckedState w14:val="2610" w14:font="MS Gothic"/>
          </w14:checkbox>
        </w:sdtPr>
        <w:sdtEndPr/>
        <w:sdtContent>
          <w:r w:rsidR="009F2CEE">
            <w:rPr>
              <w:rFonts w:ascii="MS Gothic" w:eastAsia="MS Gothic" w:hAnsi="MS Gothic" w:hint="eastAsia"/>
            </w:rPr>
            <w:t>☐</w:t>
          </w:r>
        </w:sdtContent>
      </w:sdt>
      <w:r w:rsidR="009F2CEE">
        <w:t xml:space="preserve"> </w:t>
      </w:r>
      <w:r w:rsidR="00601978" w:rsidRPr="00CF5C69">
        <w:t>I state that the information in this application and attachments is, to the best of my knowledge, true and correct. I have enclosed all required documents and agree with</w:t>
      </w:r>
    </w:p>
    <w:p w14:paraId="00BFB3A4" w14:textId="77777777" w:rsidR="00601978" w:rsidRPr="00CF5C69" w:rsidRDefault="00601978" w:rsidP="00601978">
      <w:pPr>
        <w:pStyle w:val="BodyText"/>
      </w:pPr>
      <w:r>
        <w:t>the information contained in ‘Nomination guidelines’.</w:t>
      </w:r>
    </w:p>
    <w:p w14:paraId="555B588B" w14:textId="77777777" w:rsidR="00601978" w:rsidRDefault="00601978" w:rsidP="00601978">
      <w:pPr>
        <w:pStyle w:val="BodyText"/>
      </w:pPr>
    </w:p>
    <w:p w14:paraId="2C60AEA8" w14:textId="77777777" w:rsidR="00601978" w:rsidRPr="00CF5C69" w:rsidRDefault="00601978" w:rsidP="00601978">
      <w:pPr>
        <w:pStyle w:val="BodyText"/>
      </w:pPr>
      <w:r w:rsidRPr="00CF5C69">
        <w:t>I understand that this is an application only and may not necessarily result in a successful nomination.</w:t>
      </w:r>
    </w:p>
    <w:p w14:paraId="14192007" w14:textId="77777777" w:rsidR="00601978" w:rsidRDefault="00601978" w:rsidP="00601978">
      <w:pPr>
        <w:pStyle w:val="BodyText"/>
      </w:pPr>
    </w:p>
    <w:p w14:paraId="22EE5A7A" w14:textId="77777777" w:rsidR="00601978" w:rsidRDefault="00601978" w:rsidP="006D616A">
      <w:pPr>
        <w:pStyle w:val="BodyText"/>
        <w:spacing w:line="600" w:lineRule="auto"/>
      </w:pPr>
      <w:r w:rsidRPr="0083222D">
        <w:t>Nominator’s signature</w:t>
      </w:r>
      <w:r w:rsidR="004F5E31">
        <w:t xml:space="preserve"> </w:t>
      </w:r>
      <w:r w:rsidR="006D616A">
        <w:tab/>
      </w:r>
      <w:r w:rsidR="004F5E31">
        <w:t>________________________________</w:t>
      </w:r>
    </w:p>
    <w:p w14:paraId="2D11BB0F" w14:textId="77777777" w:rsidR="00601978" w:rsidRPr="0083222D" w:rsidRDefault="00601978" w:rsidP="006D616A">
      <w:pPr>
        <w:pStyle w:val="BodyText"/>
        <w:spacing w:line="600" w:lineRule="auto"/>
      </w:pPr>
      <w:r w:rsidRPr="0083222D">
        <w:t>Date</w:t>
      </w:r>
      <w:r w:rsidR="006D616A">
        <w:tab/>
      </w:r>
      <w:r w:rsidR="006D616A">
        <w:tab/>
      </w:r>
      <w:r w:rsidR="006D616A">
        <w:tab/>
      </w:r>
      <w:r w:rsidR="006D616A">
        <w:tab/>
      </w:r>
      <w:r w:rsidR="004F5E31">
        <w:t>________________________________</w:t>
      </w:r>
    </w:p>
    <w:p w14:paraId="1C4205E5" w14:textId="77777777" w:rsidR="00601978" w:rsidRDefault="00601978" w:rsidP="006D616A">
      <w:pPr>
        <w:pStyle w:val="BodyText"/>
        <w:spacing w:line="600" w:lineRule="auto"/>
      </w:pPr>
      <w:r>
        <w:t xml:space="preserve">Name (printed) </w:t>
      </w:r>
      <w:r w:rsidR="006D616A">
        <w:tab/>
      </w:r>
      <w:r w:rsidR="006D616A">
        <w:tab/>
      </w:r>
      <w:r w:rsidR="004F5E31">
        <w:t>________________________________</w:t>
      </w:r>
    </w:p>
    <w:p w14:paraId="2BE8D4B2" w14:textId="77777777" w:rsidR="00601978" w:rsidRDefault="00601978" w:rsidP="006D616A">
      <w:pPr>
        <w:pStyle w:val="BodyText"/>
        <w:spacing w:line="600" w:lineRule="auto"/>
      </w:pPr>
      <w:r w:rsidRPr="0083222D">
        <w:t>Positio</w:t>
      </w:r>
      <w:r>
        <w:t>n (if applicable)</w:t>
      </w:r>
      <w:r w:rsidR="004F5E31" w:rsidRPr="004F5E31">
        <w:t xml:space="preserve"> </w:t>
      </w:r>
      <w:r w:rsidR="006D616A">
        <w:tab/>
      </w:r>
      <w:r w:rsidR="004F5E31">
        <w:t>________________________________</w:t>
      </w:r>
    </w:p>
    <w:p w14:paraId="1E34747A" w14:textId="77777777" w:rsidR="00601978" w:rsidRDefault="00FB4167" w:rsidP="005A4CB7">
      <w:pPr>
        <w:pStyle w:val="Heading2"/>
      </w:pPr>
      <w:r w:rsidRPr="00AC4AAA">
        <w:t xml:space="preserve">Section 4: </w:t>
      </w:r>
      <w:r>
        <w:t>Submissio</w:t>
      </w:r>
      <w:r w:rsidRPr="00AC4AAA">
        <w:t>n</w:t>
      </w:r>
    </w:p>
    <w:p w14:paraId="5D652E8E" w14:textId="77777777" w:rsidR="00601978" w:rsidRPr="00AC4AAA" w:rsidRDefault="00601978" w:rsidP="00601978">
      <w:pPr>
        <w:rPr>
          <w:b/>
          <w:bCs/>
          <w:spacing w:val="-4"/>
        </w:rPr>
      </w:pPr>
      <w:r>
        <w:t>If completing a nomination in hard copy, this form must be</w:t>
      </w:r>
      <w:r w:rsidR="4850F8CC">
        <w:t xml:space="preserve"> posted and received, or</w:t>
      </w:r>
      <w:r>
        <w:t xml:space="preserve"> emailed with supporting materials to </w:t>
      </w:r>
      <w:hyperlink r:id="rId10">
        <w:r w:rsidRPr="4F4FB6D9">
          <w:rPr>
            <w:rStyle w:val="Hyperlink"/>
          </w:rPr>
          <w:t>harmony@omi.wa.gov.au</w:t>
        </w:r>
      </w:hyperlink>
      <w:r>
        <w:t xml:space="preserve"> by no later than </w:t>
      </w:r>
      <w:r w:rsidR="46EF0FAA" w:rsidRPr="4F4FB6D9">
        <w:rPr>
          <w:b/>
          <w:bCs/>
        </w:rPr>
        <w:t xml:space="preserve">11:59pm </w:t>
      </w:r>
      <w:r w:rsidRPr="4F4FB6D9">
        <w:rPr>
          <w:b/>
          <w:bCs/>
        </w:rPr>
        <w:t xml:space="preserve">Sunday </w:t>
      </w:r>
      <w:r w:rsidR="000F71E0">
        <w:rPr>
          <w:b/>
          <w:bCs/>
        </w:rPr>
        <w:t>11 January 202</w:t>
      </w:r>
      <w:r w:rsidR="00954F57">
        <w:rPr>
          <w:b/>
          <w:bCs/>
        </w:rPr>
        <w:t>6</w:t>
      </w:r>
    </w:p>
    <w:p w14:paraId="0DB7ED4F" w14:textId="77777777" w:rsidR="00601978" w:rsidRPr="003446EB" w:rsidRDefault="00601978" w:rsidP="00601978"/>
    <w:p w14:paraId="64179C81" w14:textId="77777777" w:rsidR="00633EEB" w:rsidRPr="00577F3E" w:rsidRDefault="0018621D">
      <w:pPr>
        <w:rPr>
          <w:b/>
          <w:bCs/>
        </w:rPr>
      </w:pPr>
      <w:r w:rsidRPr="00577F3E">
        <w:rPr>
          <w:b/>
          <w:bCs/>
        </w:rPr>
        <w:t xml:space="preserve">Postal address </w:t>
      </w:r>
    </w:p>
    <w:p w14:paraId="78DBF287" w14:textId="77777777" w:rsidR="0018621D" w:rsidRDefault="00EF61B3">
      <w:r>
        <w:t xml:space="preserve">Attn: Community Relations and </w:t>
      </w:r>
      <w:r w:rsidR="0AF58FB8">
        <w:t>I</w:t>
      </w:r>
      <w:r>
        <w:t>nformation Team</w:t>
      </w:r>
    </w:p>
    <w:p w14:paraId="28F413F0" w14:textId="77777777" w:rsidR="00C34A3F" w:rsidRDefault="00C34A3F">
      <w:r>
        <w:t>PO Box 8349</w:t>
      </w:r>
    </w:p>
    <w:p w14:paraId="36ADB16F" w14:textId="77777777" w:rsidR="00C34A3F" w:rsidRDefault="00C34A3F">
      <w:r>
        <w:t>Perth Business Centre WA 6849</w:t>
      </w:r>
    </w:p>
    <w:p w14:paraId="407CC199" w14:textId="77777777" w:rsidR="00FB4167" w:rsidRDefault="00FB4167"/>
    <w:p w14:paraId="0D1BCEFF" w14:textId="77777777" w:rsidR="00FB4167" w:rsidRDefault="00FB4167">
      <w:pPr>
        <w:rPr>
          <w:b/>
          <w:bCs/>
        </w:rPr>
      </w:pPr>
      <w:r w:rsidRPr="00FB4167">
        <w:rPr>
          <w:b/>
          <w:bCs/>
        </w:rPr>
        <w:t>Queries</w:t>
      </w:r>
    </w:p>
    <w:p w14:paraId="7EE0B9E4" w14:textId="77777777" w:rsidR="00FB4167" w:rsidRPr="00B900C4" w:rsidRDefault="006E1137">
      <w:r>
        <w:t>6652 1607</w:t>
      </w:r>
    </w:p>
    <w:p w14:paraId="0E4854F2" w14:textId="77777777" w:rsidR="00B900C4" w:rsidRDefault="000F71E0">
      <w:hyperlink r:id="rId11">
        <w:r>
          <w:rPr>
            <w:rStyle w:val="Hyperlink"/>
          </w:rPr>
          <w:t>harmony@omi.wa.gov.au</w:t>
        </w:r>
      </w:hyperlink>
      <w:r>
        <w:t xml:space="preserve"> </w:t>
      </w:r>
    </w:p>
    <w:p w14:paraId="07EF77CC" w14:textId="77777777" w:rsidR="00B900C4" w:rsidRDefault="00B900C4"/>
    <w:p w14:paraId="08D38336" w14:textId="77777777" w:rsidR="00F263AA" w:rsidRDefault="00F263AA" w:rsidP="00F263AA">
      <w:pPr>
        <w:rPr>
          <w:b/>
          <w:bCs/>
        </w:rPr>
      </w:pPr>
      <w:r>
        <w:rPr>
          <w:b/>
          <w:bCs/>
        </w:rPr>
        <w:t>Online nominations</w:t>
      </w:r>
    </w:p>
    <w:p w14:paraId="355D67A3" w14:textId="77777777" w:rsidR="00E82C74" w:rsidRPr="00E82C74" w:rsidRDefault="00954F57" w:rsidP="00954F57">
      <w:hyperlink r:id="rId12" w:history="1">
        <w:r w:rsidRPr="00A8741B">
          <w:rPr>
            <w:rStyle w:val="Hyperlink"/>
          </w:rPr>
          <w:t>https://wamulticultural.awardsplatform.com/</w:t>
        </w:r>
      </w:hyperlink>
      <w:r>
        <w:t xml:space="preserve"> </w:t>
      </w:r>
    </w:p>
    <w:sectPr w:rsidR="00E82C74" w:rsidRPr="00E82C74" w:rsidSect="00880329">
      <w:headerReference w:type="default" r:id="rId13"/>
      <w:footerReference w:type="default" r:id="rId14"/>
      <w:headerReference w:type="first" r:id="rId15"/>
      <w:footerReference w:type="first" r:id="rId16"/>
      <w:type w:val="continuous"/>
      <w:pgSz w:w="11910" w:h="16840"/>
      <w:pgMar w:top="1418"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C22B5" w14:textId="77777777" w:rsidR="00B67894" w:rsidRDefault="00B67894" w:rsidP="009F2CEE">
      <w:r>
        <w:separator/>
      </w:r>
    </w:p>
  </w:endnote>
  <w:endnote w:type="continuationSeparator" w:id="0">
    <w:p w14:paraId="7BB1DCEA" w14:textId="77777777" w:rsidR="00B67894" w:rsidRDefault="00B67894" w:rsidP="009F2CEE">
      <w:r>
        <w:continuationSeparator/>
      </w:r>
    </w:p>
  </w:endnote>
  <w:endnote w:type="continuationNotice" w:id="1">
    <w:p w14:paraId="2D5CD23C" w14:textId="77777777" w:rsidR="00B67894" w:rsidRDefault="00B678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Sans">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5515493"/>
      <w:docPartObj>
        <w:docPartGallery w:val="Page Numbers (Bottom of Page)"/>
        <w:docPartUnique/>
      </w:docPartObj>
    </w:sdtPr>
    <w:sdtEndPr/>
    <w:sdtContent>
      <w:sdt>
        <w:sdtPr>
          <w:id w:val="-1769616900"/>
          <w:docPartObj>
            <w:docPartGallery w:val="Page Numbers (Top of Page)"/>
            <w:docPartUnique/>
          </w:docPartObj>
        </w:sdtPr>
        <w:sdtEndPr/>
        <w:sdtContent>
          <w:p w14:paraId="49F3CA4F" w14:textId="77777777" w:rsidR="009F2CEE" w:rsidRDefault="009F2CEE" w:rsidP="009F2CEE">
            <w:pPr>
              <w:pStyle w:val="Footer"/>
              <w:jc w:val="right"/>
            </w:pPr>
            <w:r w:rsidRPr="009F2CEE">
              <w:rPr>
                <w:sz w:val="16"/>
                <w:szCs w:val="16"/>
              </w:rPr>
              <w:t xml:space="preserve">Page </w:t>
            </w:r>
            <w:r w:rsidRPr="009F2CEE">
              <w:rPr>
                <w:b/>
                <w:bCs/>
                <w:sz w:val="16"/>
                <w:szCs w:val="16"/>
              </w:rPr>
              <w:fldChar w:fldCharType="begin"/>
            </w:r>
            <w:r w:rsidRPr="009F2CEE">
              <w:rPr>
                <w:b/>
                <w:bCs/>
                <w:sz w:val="16"/>
                <w:szCs w:val="16"/>
              </w:rPr>
              <w:instrText xml:space="preserve"> PAGE </w:instrText>
            </w:r>
            <w:r w:rsidRPr="009F2CEE">
              <w:rPr>
                <w:b/>
                <w:bCs/>
                <w:sz w:val="16"/>
                <w:szCs w:val="16"/>
              </w:rPr>
              <w:fldChar w:fldCharType="separate"/>
            </w:r>
            <w:r>
              <w:rPr>
                <w:b/>
                <w:bCs/>
                <w:sz w:val="16"/>
                <w:szCs w:val="16"/>
              </w:rPr>
              <w:t>1</w:t>
            </w:r>
            <w:r w:rsidRPr="009F2CEE">
              <w:rPr>
                <w:b/>
                <w:bCs/>
                <w:sz w:val="16"/>
                <w:szCs w:val="16"/>
              </w:rPr>
              <w:fldChar w:fldCharType="end"/>
            </w:r>
            <w:r w:rsidRPr="009F2CEE">
              <w:rPr>
                <w:sz w:val="16"/>
                <w:szCs w:val="16"/>
              </w:rPr>
              <w:t xml:space="preserve"> of </w:t>
            </w:r>
            <w:r w:rsidRPr="009F2CEE">
              <w:rPr>
                <w:b/>
                <w:bCs/>
                <w:sz w:val="16"/>
                <w:szCs w:val="16"/>
              </w:rPr>
              <w:fldChar w:fldCharType="begin"/>
            </w:r>
            <w:r w:rsidRPr="009F2CEE">
              <w:rPr>
                <w:b/>
                <w:bCs/>
                <w:sz w:val="16"/>
                <w:szCs w:val="16"/>
              </w:rPr>
              <w:instrText xml:space="preserve"> NUMPAGES  </w:instrText>
            </w:r>
            <w:r w:rsidRPr="009F2CEE">
              <w:rPr>
                <w:b/>
                <w:bCs/>
                <w:sz w:val="16"/>
                <w:szCs w:val="16"/>
              </w:rPr>
              <w:fldChar w:fldCharType="separate"/>
            </w:r>
            <w:r>
              <w:rPr>
                <w:b/>
                <w:bCs/>
                <w:sz w:val="16"/>
                <w:szCs w:val="16"/>
              </w:rPr>
              <w:t>5</w:t>
            </w:r>
            <w:r w:rsidRPr="009F2CEE">
              <w:rPr>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1927A" w14:textId="77777777" w:rsidR="009F2CEE" w:rsidRDefault="009F2CEE" w:rsidP="009F2CE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4E5A1" w14:textId="77777777" w:rsidR="00B67894" w:rsidRDefault="00B67894" w:rsidP="009F2CEE">
      <w:r>
        <w:separator/>
      </w:r>
    </w:p>
  </w:footnote>
  <w:footnote w:type="continuationSeparator" w:id="0">
    <w:p w14:paraId="3D874D99" w14:textId="77777777" w:rsidR="00B67894" w:rsidRDefault="00B67894" w:rsidP="009F2CEE">
      <w:r>
        <w:continuationSeparator/>
      </w:r>
    </w:p>
  </w:footnote>
  <w:footnote w:type="continuationNotice" w:id="1">
    <w:p w14:paraId="6C1CA804" w14:textId="77777777" w:rsidR="00B67894" w:rsidRDefault="00B678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BDB72" w14:textId="77777777" w:rsidR="005273C2" w:rsidRDefault="00CF54AA">
    <w:pPr>
      <w:pStyle w:val="Header"/>
    </w:pPr>
    <w:r>
      <w:rPr>
        <w:noProof/>
      </w:rPr>
      <w:drawing>
        <wp:inline distT="0" distB="0" distL="0" distR="0" wp14:anchorId="5D9017D9" wp14:editId="7BEFC8BA">
          <wp:extent cx="6096000" cy="542925"/>
          <wp:effectExtent l="0" t="0" r="0" b="9525"/>
          <wp:docPr id="17099481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0" cy="5429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AEEE7" w14:textId="77777777" w:rsidR="009F2CEE" w:rsidRDefault="005A4CB7">
    <w:pPr>
      <w:pStyle w:val="Header"/>
    </w:pPr>
    <w:r>
      <w:rPr>
        <w:noProof/>
      </w:rPr>
      <w:drawing>
        <wp:inline distT="0" distB="0" distL="0" distR="0" wp14:anchorId="38F4932A" wp14:editId="19BE7506">
          <wp:extent cx="6096000" cy="542925"/>
          <wp:effectExtent l="0" t="0" r="0" b="9525"/>
          <wp:docPr id="11953618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0"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F2138"/>
    <w:multiLevelType w:val="hybridMultilevel"/>
    <w:tmpl w:val="0F3484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7A52868"/>
    <w:multiLevelType w:val="hybridMultilevel"/>
    <w:tmpl w:val="CB9806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E215BC1"/>
    <w:multiLevelType w:val="hybridMultilevel"/>
    <w:tmpl w:val="8D3A7B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8151D76"/>
    <w:multiLevelType w:val="hybridMultilevel"/>
    <w:tmpl w:val="51105812"/>
    <w:lvl w:ilvl="0" w:tplc="1C00AD08">
      <w:start w:val="1"/>
      <w:numFmt w:val="decimal"/>
      <w:pStyle w:val="ListParagraph"/>
      <w:lvlText w:val="%1."/>
      <w:lvlJc w:val="left"/>
      <w:pPr>
        <w:ind w:left="360" w:hanging="360"/>
      </w:pPr>
      <w:rPr>
        <w:rFonts w:hint="default"/>
        <w:b w:val="0"/>
        <w:bCs w:val="0"/>
        <w:i w:val="0"/>
        <w:iCs w:val="0"/>
        <w:color w:val="F47521"/>
        <w:w w:val="90"/>
        <w:sz w:val="24"/>
        <w:szCs w:val="24"/>
        <w:lang w:val="en-GB" w:eastAsia="en-US" w:bidi="ar-SA"/>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544065B8"/>
    <w:multiLevelType w:val="hybridMultilevel"/>
    <w:tmpl w:val="17CC2B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61F343C"/>
    <w:multiLevelType w:val="hybridMultilevel"/>
    <w:tmpl w:val="64D813C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62098ED7"/>
    <w:multiLevelType w:val="hybridMultilevel"/>
    <w:tmpl w:val="FFFFFFFF"/>
    <w:lvl w:ilvl="0" w:tplc="0CE06334">
      <w:start w:val="1"/>
      <w:numFmt w:val="decimal"/>
      <w:lvlText w:val="%1."/>
      <w:lvlJc w:val="left"/>
      <w:pPr>
        <w:ind w:left="720" w:hanging="360"/>
      </w:pPr>
    </w:lvl>
    <w:lvl w:ilvl="1" w:tplc="2A0A04A4">
      <w:start w:val="1"/>
      <w:numFmt w:val="lowerLetter"/>
      <w:lvlText w:val="%2."/>
      <w:lvlJc w:val="left"/>
      <w:pPr>
        <w:ind w:left="1440" w:hanging="360"/>
      </w:pPr>
    </w:lvl>
    <w:lvl w:ilvl="2" w:tplc="5842624C">
      <w:start w:val="1"/>
      <w:numFmt w:val="lowerRoman"/>
      <w:lvlText w:val="%3."/>
      <w:lvlJc w:val="right"/>
      <w:pPr>
        <w:ind w:left="2160" w:hanging="180"/>
      </w:pPr>
    </w:lvl>
    <w:lvl w:ilvl="3" w:tplc="57F0EE18">
      <w:start w:val="1"/>
      <w:numFmt w:val="decimal"/>
      <w:lvlText w:val="%4."/>
      <w:lvlJc w:val="left"/>
      <w:pPr>
        <w:ind w:left="2880" w:hanging="360"/>
      </w:pPr>
    </w:lvl>
    <w:lvl w:ilvl="4" w:tplc="A0A6A614">
      <w:start w:val="1"/>
      <w:numFmt w:val="lowerLetter"/>
      <w:lvlText w:val="%5."/>
      <w:lvlJc w:val="left"/>
      <w:pPr>
        <w:ind w:left="3600" w:hanging="360"/>
      </w:pPr>
    </w:lvl>
    <w:lvl w:ilvl="5" w:tplc="ED069D88">
      <w:start w:val="1"/>
      <w:numFmt w:val="lowerRoman"/>
      <w:lvlText w:val="%6."/>
      <w:lvlJc w:val="right"/>
      <w:pPr>
        <w:ind w:left="4320" w:hanging="180"/>
      </w:pPr>
    </w:lvl>
    <w:lvl w:ilvl="6" w:tplc="EFAC3B0C">
      <w:start w:val="1"/>
      <w:numFmt w:val="decimal"/>
      <w:lvlText w:val="%7."/>
      <w:lvlJc w:val="left"/>
      <w:pPr>
        <w:ind w:left="5040" w:hanging="360"/>
      </w:pPr>
    </w:lvl>
    <w:lvl w:ilvl="7" w:tplc="92D2124A">
      <w:start w:val="1"/>
      <w:numFmt w:val="lowerLetter"/>
      <w:lvlText w:val="%8."/>
      <w:lvlJc w:val="left"/>
      <w:pPr>
        <w:ind w:left="5760" w:hanging="360"/>
      </w:pPr>
    </w:lvl>
    <w:lvl w:ilvl="8" w:tplc="DDEC5406">
      <w:start w:val="1"/>
      <w:numFmt w:val="lowerRoman"/>
      <w:lvlText w:val="%9."/>
      <w:lvlJc w:val="right"/>
      <w:pPr>
        <w:ind w:left="6480" w:hanging="180"/>
      </w:pPr>
    </w:lvl>
  </w:abstractNum>
  <w:num w:numId="1" w16cid:durableId="1631089288">
    <w:abstractNumId w:val="6"/>
  </w:num>
  <w:num w:numId="2" w16cid:durableId="269169638">
    <w:abstractNumId w:val="1"/>
  </w:num>
  <w:num w:numId="3" w16cid:durableId="766661685">
    <w:abstractNumId w:val="3"/>
  </w:num>
  <w:num w:numId="4" w16cid:durableId="107823277">
    <w:abstractNumId w:val="3"/>
    <w:lvlOverride w:ilvl="0">
      <w:startOverride w:val="1"/>
    </w:lvlOverride>
  </w:num>
  <w:num w:numId="5" w16cid:durableId="392507017">
    <w:abstractNumId w:val="3"/>
  </w:num>
  <w:num w:numId="6" w16cid:durableId="1617444373">
    <w:abstractNumId w:val="3"/>
  </w:num>
  <w:num w:numId="7" w16cid:durableId="204145841">
    <w:abstractNumId w:val="3"/>
  </w:num>
  <w:num w:numId="8" w16cid:durableId="1294213777">
    <w:abstractNumId w:val="4"/>
  </w:num>
  <w:num w:numId="9" w16cid:durableId="508712486">
    <w:abstractNumId w:val="2"/>
  </w:num>
  <w:num w:numId="10" w16cid:durableId="1260719793">
    <w:abstractNumId w:val="5"/>
  </w:num>
  <w:num w:numId="11" w16cid:durableId="1709721024">
    <w:abstractNumId w:val="0"/>
  </w:num>
  <w:num w:numId="12" w16cid:durableId="685908944">
    <w:abstractNumId w:val="3"/>
  </w:num>
  <w:num w:numId="13" w16cid:durableId="2774162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894"/>
    <w:rsid w:val="00024793"/>
    <w:rsid w:val="00054D1B"/>
    <w:rsid w:val="000F71E0"/>
    <w:rsid w:val="00105982"/>
    <w:rsid w:val="0012059B"/>
    <w:rsid w:val="0018621D"/>
    <w:rsid w:val="001E3299"/>
    <w:rsid w:val="002179B1"/>
    <w:rsid w:val="0025485E"/>
    <w:rsid w:val="002C6FDA"/>
    <w:rsid w:val="00305787"/>
    <w:rsid w:val="003C60F2"/>
    <w:rsid w:val="003F7106"/>
    <w:rsid w:val="004F5E31"/>
    <w:rsid w:val="00505237"/>
    <w:rsid w:val="00515B7F"/>
    <w:rsid w:val="005273C2"/>
    <w:rsid w:val="00577F3E"/>
    <w:rsid w:val="0059000D"/>
    <w:rsid w:val="005A4CB7"/>
    <w:rsid w:val="0060078D"/>
    <w:rsid w:val="00601978"/>
    <w:rsid w:val="00633EEB"/>
    <w:rsid w:val="006D616A"/>
    <w:rsid w:val="006E1137"/>
    <w:rsid w:val="007B094F"/>
    <w:rsid w:val="0081368E"/>
    <w:rsid w:val="00823028"/>
    <w:rsid w:val="00825565"/>
    <w:rsid w:val="00825B56"/>
    <w:rsid w:val="00880329"/>
    <w:rsid w:val="008939A5"/>
    <w:rsid w:val="008A68A1"/>
    <w:rsid w:val="00937439"/>
    <w:rsid w:val="00954F57"/>
    <w:rsid w:val="009D3F08"/>
    <w:rsid w:val="009D6C02"/>
    <w:rsid w:val="009F2CEE"/>
    <w:rsid w:val="00A81073"/>
    <w:rsid w:val="00A94D39"/>
    <w:rsid w:val="00AE5249"/>
    <w:rsid w:val="00B67894"/>
    <w:rsid w:val="00B900C4"/>
    <w:rsid w:val="00BA7D89"/>
    <w:rsid w:val="00BD3656"/>
    <w:rsid w:val="00C34A3F"/>
    <w:rsid w:val="00C974FD"/>
    <w:rsid w:val="00CF54AA"/>
    <w:rsid w:val="00DA12D6"/>
    <w:rsid w:val="00DC0BB2"/>
    <w:rsid w:val="00DD22FB"/>
    <w:rsid w:val="00DD4F08"/>
    <w:rsid w:val="00E82C74"/>
    <w:rsid w:val="00E9452C"/>
    <w:rsid w:val="00ED480E"/>
    <w:rsid w:val="00EF61B3"/>
    <w:rsid w:val="00F263AA"/>
    <w:rsid w:val="00F45417"/>
    <w:rsid w:val="00F57A60"/>
    <w:rsid w:val="00F61778"/>
    <w:rsid w:val="00F7689B"/>
    <w:rsid w:val="00FB4167"/>
    <w:rsid w:val="025CBB64"/>
    <w:rsid w:val="064A49F1"/>
    <w:rsid w:val="06F0964F"/>
    <w:rsid w:val="09BE7523"/>
    <w:rsid w:val="0AF58FB8"/>
    <w:rsid w:val="116568B4"/>
    <w:rsid w:val="16F6F545"/>
    <w:rsid w:val="179D8CB0"/>
    <w:rsid w:val="1C1F49C4"/>
    <w:rsid w:val="2054132E"/>
    <w:rsid w:val="215D6FA3"/>
    <w:rsid w:val="26BAA992"/>
    <w:rsid w:val="28A7736D"/>
    <w:rsid w:val="2A4343CE"/>
    <w:rsid w:val="2A6C028A"/>
    <w:rsid w:val="44471327"/>
    <w:rsid w:val="46EF0FAA"/>
    <w:rsid w:val="4850F8CC"/>
    <w:rsid w:val="4EC0D1C8"/>
    <w:rsid w:val="4F4FB6D9"/>
    <w:rsid w:val="51CF4746"/>
    <w:rsid w:val="641C8D42"/>
    <w:rsid w:val="64397726"/>
    <w:rsid w:val="67DC2D6D"/>
    <w:rsid w:val="6DF828A2"/>
    <w:rsid w:val="70A02525"/>
    <w:rsid w:val="72904DF3"/>
    <w:rsid w:val="76CDC80D"/>
    <w:rsid w:val="7BA1393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E9B2F"/>
  <w15:chartTrackingRefBased/>
  <w15:docId w15:val="{687F9C30-591A-419E-8BCE-7DDED7B8E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978"/>
    <w:pPr>
      <w:widowControl w:val="0"/>
      <w:autoSpaceDE w:val="0"/>
      <w:autoSpaceDN w:val="0"/>
      <w:spacing w:after="0" w:line="240" w:lineRule="auto"/>
    </w:pPr>
    <w:rPr>
      <w:rFonts w:ascii="Arial" w:eastAsia="Arial" w:hAnsi="Arial" w:cs="Arial"/>
      <w:sz w:val="24"/>
      <w:lang w:val="en-GB"/>
    </w:rPr>
  </w:style>
  <w:style w:type="paragraph" w:styleId="Heading1">
    <w:name w:val="heading 1"/>
    <w:basedOn w:val="Normal"/>
    <w:link w:val="Heading1Char"/>
    <w:autoRedefine/>
    <w:uiPriority w:val="9"/>
    <w:qFormat/>
    <w:rsid w:val="009D6C02"/>
    <w:pPr>
      <w:spacing w:before="240" w:after="120"/>
      <w:outlineLvl w:val="0"/>
    </w:pPr>
    <w:rPr>
      <w:color w:val="F47521"/>
      <w:w w:val="90"/>
      <w:sz w:val="36"/>
    </w:rPr>
  </w:style>
  <w:style w:type="paragraph" w:styleId="Heading2">
    <w:name w:val="heading 2"/>
    <w:basedOn w:val="Normal"/>
    <w:next w:val="Normal"/>
    <w:link w:val="Heading2Char"/>
    <w:autoRedefine/>
    <w:uiPriority w:val="9"/>
    <w:unhideWhenUsed/>
    <w:qFormat/>
    <w:rsid w:val="005A4CB7"/>
    <w:pPr>
      <w:keepNext/>
      <w:keepLines/>
      <w:spacing w:before="280" w:after="240"/>
      <w:outlineLvl w:val="1"/>
    </w:pPr>
    <w:rPr>
      <w:color w:val="F47521"/>
      <w:w w:val="90"/>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C02"/>
    <w:rPr>
      <w:rFonts w:ascii="Arial" w:eastAsia="Arial" w:hAnsi="Arial" w:cs="Arial"/>
      <w:color w:val="F47521"/>
      <w:w w:val="90"/>
      <w:sz w:val="36"/>
      <w:lang w:val="en-GB"/>
    </w:rPr>
  </w:style>
  <w:style w:type="character" w:customStyle="1" w:styleId="Heading2Char">
    <w:name w:val="Heading 2 Char"/>
    <w:basedOn w:val="DefaultParagraphFont"/>
    <w:link w:val="Heading2"/>
    <w:uiPriority w:val="9"/>
    <w:rsid w:val="005A4CB7"/>
    <w:rPr>
      <w:rFonts w:ascii="Arial" w:eastAsia="Arial" w:hAnsi="Arial" w:cs="Arial"/>
      <w:color w:val="F47521"/>
      <w:w w:val="90"/>
      <w:sz w:val="28"/>
      <w:szCs w:val="18"/>
      <w:lang w:val="en-GB"/>
    </w:rPr>
  </w:style>
  <w:style w:type="paragraph" w:styleId="BodyText">
    <w:name w:val="Body Text"/>
    <w:basedOn w:val="Normal"/>
    <w:link w:val="BodyTextChar"/>
    <w:uiPriority w:val="1"/>
    <w:qFormat/>
    <w:rsid w:val="00601978"/>
    <w:rPr>
      <w:szCs w:val="24"/>
    </w:rPr>
  </w:style>
  <w:style w:type="character" w:customStyle="1" w:styleId="BodyTextChar">
    <w:name w:val="Body Text Char"/>
    <w:basedOn w:val="DefaultParagraphFont"/>
    <w:link w:val="BodyText"/>
    <w:uiPriority w:val="1"/>
    <w:rsid w:val="00601978"/>
    <w:rPr>
      <w:rFonts w:ascii="Arial" w:eastAsia="Arial" w:hAnsi="Arial" w:cs="Arial"/>
      <w:sz w:val="24"/>
      <w:szCs w:val="24"/>
      <w:lang w:val="en-GB"/>
    </w:rPr>
  </w:style>
  <w:style w:type="character" w:styleId="Hyperlink">
    <w:name w:val="Hyperlink"/>
    <w:basedOn w:val="DefaultParagraphFont"/>
    <w:uiPriority w:val="99"/>
    <w:unhideWhenUsed/>
    <w:rsid w:val="00601978"/>
    <w:rPr>
      <w:color w:val="0563C1" w:themeColor="hyperlink"/>
      <w:u w:val="single"/>
    </w:rPr>
  </w:style>
  <w:style w:type="paragraph" w:styleId="ListParagraph">
    <w:name w:val="List Paragraph"/>
    <w:basedOn w:val="BodyText"/>
    <w:uiPriority w:val="1"/>
    <w:qFormat/>
    <w:rsid w:val="00505237"/>
    <w:pPr>
      <w:numPr>
        <w:numId w:val="3"/>
      </w:numPr>
      <w:spacing w:after="240"/>
    </w:pPr>
    <w:rPr>
      <w:spacing w:val="-1"/>
    </w:rPr>
  </w:style>
  <w:style w:type="character" w:styleId="IntenseEmphasis">
    <w:name w:val="Intense Emphasis"/>
    <w:basedOn w:val="DefaultParagraphFont"/>
    <w:uiPriority w:val="21"/>
    <w:qFormat/>
    <w:rsid w:val="00505237"/>
    <w:rPr>
      <w:rFonts w:asciiTheme="majorHAnsi" w:hAnsiTheme="majorHAnsi"/>
      <w:bCs/>
      <w:color w:val="4472C4" w:themeColor="accent1"/>
      <w:sz w:val="24"/>
    </w:rPr>
  </w:style>
  <w:style w:type="paragraph" w:styleId="Header">
    <w:name w:val="header"/>
    <w:basedOn w:val="Normal"/>
    <w:link w:val="HeaderChar"/>
    <w:uiPriority w:val="99"/>
    <w:unhideWhenUsed/>
    <w:rsid w:val="009F2CEE"/>
    <w:pPr>
      <w:tabs>
        <w:tab w:val="center" w:pos="4513"/>
        <w:tab w:val="right" w:pos="9026"/>
      </w:tabs>
    </w:pPr>
  </w:style>
  <w:style w:type="character" w:customStyle="1" w:styleId="HeaderChar">
    <w:name w:val="Header Char"/>
    <w:basedOn w:val="DefaultParagraphFont"/>
    <w:link w:val="Header"/>
    <w:uiPriority w:val="99"/>
    <w:rsid w:val="009F2CEE"/>
    <w:rPr>
      <w:rFonts w:ascii="Arial" w:eastAsia="Arial" w:hAnsi="Arial" w:cs="Arial"/>
      <w:sz w:val="24"/>
      <w:lang w:val="en-GB"/>
    </w:rPr>
  </w:style>
  <w:style w:type="paragraph" w:styleId="Footer">
    <w:name w:val="footer"/>
    <w:basedOn w:val="Normal"/>
    <w:link w:val="FooterChar"/>
    <w:uiPriority w:val="99"/>
    <w:unhideWhenUsed/>
    <w:rsid w:val="009F2CEE"/>
    <w:pPr>
      <w:tabs>
        <w:tab w:val="center" w:pos="4513"/>
        <w:tab w:val="right" w:pos="9026"/>
      </w:tabs>
    </w:pPr>
  </w:style>
  <w:style w:type="character" w:customStyle="1" w:styleId="FooterChar">
    <w:name w:val="Footer Char"/>
    <w:basedOn w:val="DefaultParagraphFont"/>
    <w:link w:val="Footer"/>
    <w:uiPriority w:val="99"/>
    <w:rsid w:val="009F2CEE"/>
    <w:rPr>
      <w:rFonts w:ascii="Arial" w:eastAsia="Arial" w:hAnsi="Arial" w:cs="Arial"/>
      <w:sz w:val="24"/>
      <w:lang w:val="en-GB"/>
    </w:rPr>
  </w:style>
  <w:style w:type="character" w:styleId="UnresolvedMention">
    <w:name w:val="Unresolved Mention"/>
    <w:basedOn w:val="DefaultParagraphFont"/>
    <w:uiPriority w:val="99"/>
    <w:semiHidden/>
    <w:unhideWhenUsed/>
    <w:rsid w:val="00B900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amulticultural.awardsplatform.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hauna.weeks@omi.wa.gov.a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harmony@omi.wa.gov.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yley.smith\OneDrive%20-%20DLGSC\Desktop\OMI\WA%20Multicultural%20Awards\Hardcopy%20form\Nomination%20Form%20(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4D87D442A2F34087FD514981AAEF9D" ma:contentTypeVersion="19" ma:contentTypeDescription="Create a new document." ma:contentTypeScope="" ma:versionID="e3b961c19872f5a96d73e08224df0835">
  <xsd:schema xmlns:xsd="http://www.w3.org/2001/XMLSchema" xmlns:xs="http://www.w3.org/2001/XMLSchema" xmlns:p="http://schemas.microsoft.com/office/2006/metadata/properties" xmlns:ns1="http://schemas.microsoft.com/sharepoint/v3" xmlns:ns2="f33bce5c-c48d-4538-aec4-c73c51c1cba2" xmlns:ns3="ec46d18e-e8dd-4092-a559-ad03ae8b11cc" targetNamespace="http://schemas.microsoft.com/office/2006/metadata/properties" ma:root="true" ma:fieldsID="c361cef0045319ee1d5df20d14d280c7" ns1:_="" ns2:_="" ns3:_="">
    <xsd:import namespace="http://schemas.microsoft.com/sharepoint/v3"/>
    <xsd:import namespace="f33bce5c-c48d-4538-aec4-c73c51c1cba2"/>
    <xsd:import namespace="ec46d18e-e8dd-4092-a559-ad03ae8b11c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3bce5c-c48d-4538-aec4-c73c51c1cb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0ea6d6b-87e5-4e56-aad6-c1251c5350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46d18e-e8dd-4092-a559-ad03ae8b11c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665b85c-1ad7-4175-9871-61540432d773}" ma:internalName="TaxCatchAll" ma:showField="CatchAllData" ma:web="ec46d18e-e8dd-4092-a559-ad03ae8b11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33bce5c-c48d-4538-aec4-c73c51c1cba2">
      <Terms xmlns="http://schemas.microsoft.com/office/infopath/2007/PartnerControls"/>
    </lcf76f155ced4ddcb4097134ff3c332f>
    <_ip_UnifiedCompliancePolicyProperties xmlns="http://schemas.microsoft.com/sharepoint/v3" xsi:nil="true"/>
    <TaxCatchAll xmlns="ec46d18e-e8dd-4092-a559-ad03ae8b11c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7EFF24-4C96-4AA6-A1CC-F0F0D70CB1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33bce5c-c48d-4538-aec4-c73c51c1cba2"/>
    <ds:schemaRef ds:uri="ec46d18e-e8dd-4092-a559-ad03ae8b11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1A9657-53CF-4612-B1EE-91B01C1899F0}">
  <ds:schemaRefs>
    <ds:schemaRef ds:uri="http://schemas.microsoft.com/office/2006/metadata/properties"/>
    <ds:schemaRef ds:uri="http://schemas.microsoft.com/office/infopath/2007/PartnerControls"/>
    <ds:schemaRef ds:uri="http://schemas.microsoft.com/sharepoint/v3"/>
    <ds:schemaRef ds:uri="f33bce5c-c48d-4538-aec4-c73c51c1cba2"/>
    <ds:schemaRef ds:uri="ec46d18e-e8dd-4092-a559-ad03ae8b11cc"/>
  </ds:schemaRefs>
</ds:datastoreItem>
</file>

<file path=customXml/itemProps3.xml><?xml version="1.0" encoding="utf-8"?>
<ds:datastoreItem xmlns:ds="http://schemas.openxmlformats.org/officeDocument/2006/customXml" ds:itemID="{E673BDE3-2823-42FB-B521-64422EE351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Nomination Form (word)</Template>
  <TotalTime>1</TotalTime>
  <Pages>5</Pages>
  <Words>887</Words>
  <Characters>5061</Characters>
  <Application>Microsoft Office Word</Application>
  <DocSecurity>0</DocSecurity>
  <Lines>42</Lines>
  <Paragraphs>11</Paragraphs>
  <ScaleCrop>false</ScaleCrop>
  <Company/>
  <LinksUpToDate>false</LinksUpToDate>
  <CharactersWithSpaces>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Smith</dc:creator>
  <cp:keywords/>
  <dc:description/>
  <cp:lastModifiedBy>Hayley Smith</cp:lastModifiedBy>
  <cp:revision>1</cp:revision>
  <cp:lastPrinted>2025-12-10T00:08:00Z</cp:lastPrinted>
  <dcterms:created xsi:type="dcterms:W3CDTF">2025-12-11T05:50:00Z</dcterms:created>
  <dcterms:modified xsi:type="dcterms:W3CDTF">2025-12-11T05:51:00Z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0x010100B04D87D442A2F34087FD514981AAEF9D</vt:lpwstr>
  </property>
  <property fmtid="{D5CDD505-2E9C-101B-9397-08002B2CF9AE}" pid="3" name="MediaServiceImageTags">
    <vt:lpwstr/>
  </property>
</Properties>
</file>